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AB99" w14:textId="08C775C9" w:rsidR="00B31B26" w:rsidRPr="00B92982" w:rsidRDefault="00BA17C8" w:rsidP="00467E09">
      <w:pPr>
        <w:bidi/>
        <w:spacing w:line="360" w:lineRule="auto"/>
        <w:jc w:val="center"/>
        <w:rPr>
          <w:rFonts w:ascii="David" w:hAnsi="David" w:cs="David"/>
          <w:b/>
          <w:bCs/>
          <w:spacing w:val="20"/>
          <w:sz w:val="44"/>
          <w:szCs w:val="44"/>
          <w:rtl/>
          <w:lang w:bidi="he-IL"/>
        </w:rPr>
      </w:pPr>
      <w:bookmarkStart w:id="0" w:name="_GoBack"/>
      <w:bookmarkEnd w:id="0"/>
      <w:r>
        <w:rPr>
          <w:rFonts w:ascii="David" w:hAnsi="David" w:cs="David" w:hint="cs"/>
          <w:b/>
          <w:bCs/>
          <w:spacing w:val="20"/>
          <w:sz w:val="44"/>
          <w:szCs w:val="44"/>
          <w:rtl/>
          <w:lang w:bidi="he-IL"/>
        </w:rPr>
        <w:t>פורים</w:t>
      </w:r>
      <w:r w:rsidR="009019BE">
        <w:rPr>
          <w:rFonts w:ascii="David" w:hAnsi="David" w:cs="David" w:hint="cs"/>
          <w:b/>
          <w:bCs/>
          <w:spacing w:val="20"/>
          <w:sz w:val="44"/>
          <w:szCs w:val="44"/>
          <w:rtl/>
          <w:lang w:bidi="he-IL"/>
        </w:rPr>
        <w:t xml:space="preserve"> - </w:t>
      </w:r>
    </w:p>
    <w:p w14:paraId="641CD2B7" w14:textId="77777777" w:rsidR="00666B78" w:rsidRPr="00B92982" w:rsidRDefault="00666B78" w:rsidP="003C055D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</w:p>
    <w:p w14:paraId="40CC90EB" w14:textId="77777777" w:rsidR="00386663" w:rsidRPr="00B92982" w:rsidRDefault="00386663" w:rsidP="00016769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B92982">
        <w:rPr>
          <w:rFonts w:ascii="David" w:hAnsi="David" w:cs="David"/>
          <w:b/>
          <w:bCs/>
          <w:rtl/>
          <w:lang w:bidi="he-IL"/>
        </w:rPr>
        <w:t>קהל יעד</w:t>
      </w:r>
      <w:r w:rsidR="00F67F81" w:rsidRPr="00B92982">
        <w:rPr>
          <w:rFonts w:ascii="David" w:hAnsi="David" w:cs="David"/>
          <w:b/>
          <w:bCs/>
          <w:rtl/>
          <w:lang w:bidi="he-IL"/>
        </w:rPr>
        <w:t>:</w:t>
      </w:r>
      <w:r w:rsidR="00B31B26" w:rsidRPr="00B92982">
        <w:rPr>
          <w:rFonts w:ascii="David" w:hAnsi="David" w:cs="David"/>
          <w:b/>
          <w:bCs/>
          <w:rtl/>
          <w:lang w:bidi="he-IL"/>
        </w:rPr>
        <w:t xml:space="preserve"> </w:t>
      </w:r>
      <w:r w:rsidR="00DB2B00" w:rsidRPr="002A785E">
        <w:rPr>
          <w:rFonts w:ascii="David" w:hAnsi="David" w:cs="David" w:hint="cs"/>
          <w:rtl/>
          <w:lang w:bidi="he-IL"/>
        </w:rPr>
        <w:t>סיור קהל רחב</w:t>
      </w:r>
    </w:p>
    <w:p w14:paraId="02E06A6E" w14:textId="647D5FCB" w:rsidR="00386663" w:rsidRPr="00467E09" w:rsidRDefault="00467E09" w:rsidP="00467E09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467E09">
        <w:rPr>
          <w:rFonts w:ascii="David" w:hAnsi="David" w:cs="David" w:hint="cs"/>
          <w:b/>
          <w:bCs/>
          <w:rtl/>
          <w:lang w:bidi="he-IL"/>
        </w:rPr>
        <w:t>מתאים במיוחד ל:</w:t>
      </w:r>
      <w:r w:rsidR="00DB2B00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BA17C8">
        <w:rPr>
          <w:rFonts w:ascii="David" w:hAnsi="David" w:cs="David" w:hint="cs"/>
          <w:rtl/>
          <w:lang w:bidi="he-IL"/>
        </w:rPr>
        <w:t>פורים</w:t>
      </w:r>
    </w:p>
    <w:p w14:paraId="765FB661" w14:textId="77777777" w:rsidR="00386663" w:rsidRPr="00467E09" w:rsidRDefault="00386663" w:rsidP="00467E09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467E09">
        <w:rPr>
          <w:rFonts w:ascii="David" w:hAnsi="David" w:cs="David"/>
          <w:b/>
          <w:bCs/>
          <w:rtl/>
          <w:lang w:bidi="he-IL"/>
        </w:rPr>
        <w:t xml:space="preserve">משך </w:t>
      </w:r>
      <w:r w:rsidR="00467E09">
        <w:rPr>
          <w:rFonts w:ascii="David" w:hAnsi="David" w:cs="David" w:hint="cs"/>
          <w:b/>
          <w:bCs/>
          <w:rtl/>
          <w:lang w:bidi="he-IL"/>
        </w:rPr>
        <w:t>הסיור</w:t>
      </w:r>
      <w:r w:rsidRPr="00467E09">
        <w:rPr>
          <w:rFonts w:ascii="David" w:hAnsi="David" w:cs="David"/>
          <w:b/>
          <w:bCs/>
          <w:rtl/>
        </w:rPr>
        <w:t xml:space="preserve">: </w:t>
      </w:r>
      <w:r w:rsidR="00DB2B00" w:rsidRPr="002A785E">
        <w:rPr>
          <w:rFonts w:ascii="David" w:hAnsi="David" w:cs="David" w:hint="cs"/>
          <w:rtl/>
          <w:lang w:bidi="he-IL"/>
        </w:rPr>
        <w:t>שעה</w:t>
      </w:r>
    </w:p>
    <w:p w14:paraId="50E49ED3" w14:textId="77777777" w:rsidR="00016769" w:rsidRPr="00B92982" w:rsidRDefault="00016769" w:rsidP="00016769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6DADF1AC" w14:textId="18462B8B" w:rsidR="001378A6" w:rsidRPr="00B92982" w:rsidRDefault="00467E09" w:rsidP="00016769">
      <w:pPr>
        <w:pStyle w:val="ListParagraph"/>
        <w:bidi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הסיור</w:t>
      </w:r>
      <w:r w:rsidR="001378A6" w:rsidRPr="00B92982">
        <w:rPr>
          <w:rFonts w:ascii="David" w:hAnsi="David" w:cs="David"/>
          <w:b/>
          <w:bCs/>
          <w:sz w:val="24"/>
          <w:szCs w:val="24"/>
          <w:rtl/>
        </w:rPr>
        <w:t xml:space="preserve"> במשפט</w:t>
      </w:r>
      <w:r w:rsidR="001378A6" w:rsidRPr="00B92982">
        <w:rPr>
          <w:rFonts w:ascii="David" w:hAnsi="David" w:cs="David"/>
          <w:sz w:val="24"/>
          <w:szCs w:val="24"/>
          <w:rtl/>
        </w:rPr>
        <w:t xml:space="preserve">: </w:t>
      </w:r>
      <w:r w:rsidR="00794D54">
        <w:rPr>
          <w:rFonts w:ascii="David" w:hAnsi="David" w:cs="David" w:hint="cs"/>
          <w:sz w:val="24"/>
          <w:szCs w:val="24"/>
          <w:rtl/>
        </w:rPr>
        <w:t>סמלי</w:t>
      </w:r>
      <w:r w:rsidR="008835B9">
        <w:rPr>
          <w:rFonts w:ascii="David" w:hAnsi="David" w:cs="David" w:hint="cs"/>
          <w:sz w:val="24"/>
          <w:szCs w:val="24"/>
          <w:rtl/>
        </w:rPr>
        <w:t xml:space="preserve"> ומנהגי החג במוזיאון</w:t>
      </w:r>
    </w:p>
    <w:p w14:paraId="451D3856" w14:textId="77777777" w:rsidR="00B31B26" w:rsidRPr="00B92982" w:rsidRDefault="00B31B26" w:rsidP="003C055D">
      <w:pPr>
        <w:pStyle w:val="ListParagraph"/>
        <w:bidi/>
        <w:spacing w:line="360" w:lineRule="auto"/>
        <w:ind w:left="0"/>
        <w:rPr>
          <w:rFonts w:ascii="David" w:hAnsi="David" w:cs="David"/>
          <w:b/>
          <w:bCs/>
          <w:sz w:val="24"/>
          <w:szCs w:val="24"/>
          <w:rtl/>
        </w:rPr>
      </w:pPr>
    </w:p>
    <w:p w14:paraId="0D0727F7" w14:textId="0884A16D" w:rsidR="00F67F81" w:rsidRPr="00B92982" w:rsidRDefault="00467E09" w:rsidP="00016769">
      <w:pPr>
        <w:pStyle w:val="ListParagraph"/>
        <w:bidi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הסיור</w:t>
      </w:r>
      <w:r w:rsidR="00F67F81" w:rsidRPr="00B92982">
        <w:rPr>
          <w:rFonts w:ascii="David" w:hAnsi="David" w:cs="David"/>
          <w:b/>
          <w:bCs/>
          <w:sz w:val="24"/>
          <w:szCs w:val="24"/>
          <w:rtl/>
        </w:rPr>
        <w:t xml:space="preserve"> בפסקה</w:t>
      </w:r>
      <w:r w:rsidR="00F67F81" w:rsidRPr="00B92982">
        <w:rPr>
          <w:rFonts w:ascii="David" w:hAnsi="David" w:cs="David"/>
          <w:sz w:val="24"/>
          <w:szCs w:val="24"/>
          <w:rtl/>
        </w:rPr>
        <w:t xml:space="preserve">: </w:t>
      </w:r>
      <w:r w:rsidR="008835B9">
        <w:rPr>
          <w:rFonts w:ascii="David" w:hAnsi="David" w:cs="David" w:hint="cs"/>
          <w:sz w:val="24"/>
          <w:szCs w:val="24"/>
          <w:rtl/>
        </w:rPr>
        <w:t>חג הפורים מתאפיין כחג של שמחה, הומור, תחפושות</w:t>
      </w:r>
      <w:r w:rsidR="000D2AC2">
        <w:rPr>
          <w:rFonts w:ascii="David" w:hAnsi="David" w:cs="David" w:hint="cs"/>
          <w:sz w:val="24"/>
          <w:szCs w:val="24"/>
          <w:rtl/>
        </w:rPr>
        <w:t xml:space="preserve"> ועוד. ברחבי המוזיאון ניתן לקשור מוצגים רבים ושונים לסמלי החג וסיפורו.</w:t>
      </w:r>
    </w:p>
    <w:p w14:paraId="6694F7B5" w14:textId="77777777" w:rsidR="00386663" w:rsidRPr="00B92982" w:rsidRDefault="00386663" w:rsidP="003C055D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8876"/>
      </w:tblGrid>
      <w:tr w:rsidR="00016769" w:rsidRPr="00B92982" w14:paraId="480BF8D4" w14:textId="77777777" w:rsidTr="00D3183A">
        <w:tc>
          <w:tcPr>
            <w:tcW w:w="1051" w:type="dxa"/>
            <w:shd w:val="clear" w:color="auto" w:fill="auto"/>
          </w:tcPr>
          <w:p w14:paraId="7BEFD7CE" w14:textId="77777777" w:rsidR="00016769" w:rsidRPr="00B92982" w:rsidRDefault="00016769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92982">
              <w:rPr>
                <w:rFonts w:ascii="David" w:hAnsi="David" w:cs="David"/>
                <w:b/>
                <w:bCs/>
                <w:rtl/>
                <w:lang w:bidi="he-IL"/>
              </w:rPr>
              <w:t>זמן</w:t>
            </w:r>
          </w:p>
        </w:tc>
        <w:tc>
          <w:tcPr>
            <w:tcW w:w="9082" w:type="dxa"/>
            <w:shd w:val="clear" w:color="auto" w:fill="auto"/>
          </w:tcPr>
          <w:p w14:paraId="3B37001C" w14:textId="77777777" w:rsidR="00016769" w:rsidRPr="00B92982" w:rsidRDefault="00467E09" w:rsidP="0001676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חלוקה לקומות</w:t>
            </w:r>
          </w:p>
        </w:tc>
      </w:tr>
      <w:tr w:rsidR="000F4529" w:rsidRPr="00B92982" w14:paraId="65F49BC0" w14:textId="77777777" w:rsidTr="006256F4">
        <w:tc>
          <w:tcPr>
            <w:tcW w:w="1051" w:type="dxa"/>
            <w:shd w:val="clear" w:color="auto" w:fill="auto"/>
          </w:tcPr>
          <w:p w14:paraId="0E55C1DF" w14:textId="7E5A1536" w:rsidR="000F4529" w:rsidRPr="00B92982" w:rsidRDefault="000F4529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</w:p>
        </w:tc>
        <w:tc>
          <w:tcPr>
            <w:tcW w:w="9082" w:type="dxa"/>
            <w:shd w:val="clear" w:color="auto" w:fill="auto"/>
          </w:tcPr>
          <w:p w14:paraId="2C6D0987" w14:textId="2B64A1F5" w:rsidR="00E327CF" w:rsidRPr="00E327CF" w:rsidRDefault="00DB2B00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  <w:r w:rsidRPr="00E327CF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קומה </w:t>
            </w:r>
            <w:r w:rsidR="001D1C8E">
              <w:rPr>
                <w:rFonts w:ascii="David" w:hAnsi="David" w:cs="David" w:hint="cs"/>
                <w:b/>
                <w:bCs/>
                <w:rtl/>
                <w:lang w:bidi="he-IL"/>
              </w:rPr>
              <w:t>1</w:t>
            </w:r>
          </w:p>
          <w:p w14:paraId="0AFB4E39" w14:textId="1C7663DD" w:rsidR="000F4529" w:rsidRPr="00A71D83" w:rsidRDefault="00813916" w:rsidP="000D529D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 w:rsidRPr="00AA47B2">
              <w:rPr>
                <w:rFonts w:ascii="David" w:hAnsi="David" w:cs="David" w:hint="cs"/>
                <w:b/>
                <w:bCs/>
                <w:rtl/>
                <w:lang w:bidi="he-IL"/>
              </w:rPr>
              <w:t>הללויה: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proofErr w:type="spellStart"/>
            <w:r w:rsidR="001D1C8E">
              <w:rPr>
                <w:rFonts w:ascii="David" w:hAnsi="David" w:cs="David" w:hint="cs"/>
                <w:rtl/>
                <w:lang w:bidi="he-IL"/>
              </w:rPr>
              <w:t>דור</w:t>
            </w:r>
            <w:r w:rsidR="000D529D">
              <w:rPr>
                <w:rFonts w:ascii="David" w:hAnsi="David" w:cs="David" w:hint="cs"/>
                <w:rtl/>
                <w:lang w:bidi="he-IL"/>
              </w:rPr>
              <w:t>א</w:t>
            </w:r>
            <w:proofErr w:type="spellEnd"/>
            <w:r w:rsidR="001D1C8E"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proofErr w:type="spellStart"/>
            <w:r w:rsidR="001D1C8E">
              <w:rPr>
                <w:rFonts w:ascii="David" w:hAnsi="David" w:cs="David" w:hint="cs"/>
                <w:rtl/>
                <w:lang w:bidi="he-IL"/>
              </w:rPr>
              <w:t>ארופוס</w:t>
            </w:r>
            <w:proofErr w:type="spellEnd"/>
            <w:r w:rsidR="001D1C8E">
              <w:rPr>
                <w:rFonts w:ascii="David" w:hAnsi="David" w:cs="David" w:hint="cs"/>
                <w:rtl/>
                <w:lang w:bidi="he-IL"/>
              </w:rPr>
              <w:t xml:space="preserve"> + </w:t>
            </w:r>
            <w:proofErr w:type="spellStart"/>
            <w:r>
              <w:rPr>
                <w:rFonts w:ascii="David" w:hAnsi="David" w:cs="David" w:hint="cs"/>
                <w:rtl/>
                <w:lang w:bidi="he-IL"/>
              </w:rPr>
              <w:t>אלטנוישול</w:t>
            </w:r>
            <w:proofErr w:type="spellEnd"/>
            <w:r>
              <w:rPr>
                <w:rFonts w:ascii="David" w:hAnsi="David" w:cs="David" w:hint="cs"/>
                <w:rtl/>
                <w:lang w:bidi="he-IL"/>
              </w:rPr>
              <w:t xml:space="preserve"> (המהר"ל מפראג)</w:t>
            </w:r>
            <w:r w:rsidR="00A24B92">
              <w:rPr>
                <w:rFonts w:ascii="David" w:hAnsi="David" w:cs="David" w:hint="cs"/>
                <w:rtl/>
                <w:lang w:bidi="he-IL"/>
              </w:rPr>
              <w:t>+ונציה</w:t>
            </w:r>
          </w:p>
        </w:tc>
      </w:tr>
      <w:tr w:rsidR="000F4529" w:rsidRPr="00B92982" w14:paraId="0B917D27" w14:textId="77777777" w:rsidTr="006256F4">
        <w:tc>
          <w:tcPr>
            <w:tcW w:w="1051" w:type="dxa"/>
            <w:shd w:val="clear" w:color="auto" w:fill="auto"/>
          </w:tcPr>
          <w:p w14:paraId="7407F3AE" w14:textId="60ECBE23" w:rsidR="000F4529" w:rsidRDefault="000F4529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</w:p>
        </w:tc>
        <w:tc>
          <w:tcPr>
            <w:tcW w:w="9082" w:type="dxa"/>
            <w:shd w:val="clear" w:color="auto" w:fill="auto"/>
          </w:tcPr>
          <w:p w14:paraId="0F3B453C" w14:textId="43F558ED" w:rsidR="000F4529" w:rsidRPr="00E327CF" w:rsidRDefault="00DB2B00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  <w:r w:rsidRPr="00E327CF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קומה </w:t>
            </w:r>
            <w:r w:rsidR="00813916">
              <w:rPr>
                <w:rFonts w:ascii="David" w:hAnsi="David" w:cs="David" w:hint="cs"/>
                <w:b/>
                <w:bCs/>
                <w:rtl/>
                <w:lang w:bidi="he-IL"/>
              </w:rPr>
              <w:t>2</w:t>
            </w:r>
          </w:p>
          <w:p w14:paraId="47DE49C9" w14:textId="477B7E74" w:rsidR="00AA47B2" w:rsidRDefault="00AA47B2" w:rsidP="006C739C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ספרדים אשכנזים:</w:t>
            </w:r>
            <w:r w:rsidR="00DF134B">
              <w:rPr>
                <w:rFonts w:ascii="David" w:hAnsi="David" w:cs="David" w:hint="cs"/>
                <w:rtl/>
                <w:lang w:bidi="he-IL"/>
              </w:rPr>
              <w:t xml:space="preserve"> מגילת אסתר-אנוסים</w:t>
            </w:r>
          </w:p>
          <w:p w14:paraId="701C5FBB" w14:textId="6E9BB282" w:rsidR="006C739C" w:rsidRPr="00A71D83" w:rsidRDefault="00AA47B2" w:rsidP="00AA47B2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 w:rsidRPr="00AA47B2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פולנים, ליטאים </w:t>
            </w:r>
            <w:proofErr w:type="spellStart"/>
            <w:r w:rsidRPr="00AA47B2">
              <w:rPr>
                <w:rFonts w:ascii="David" w:hAnsi="David" w:cs="David" w:hint="cs"/>
                <w:b/>
                <w:bCs/>
                <w:rtl/>
                <w:lang w:bidi="he-IL"/>
              </w:rPr>
              <w:t>ועותמנאנים</w:t>
            </w:r>
            <w:proofErr w:type="spellEnd"/>
            <w:r w:rsidRPr="00AA47B2">
              <w:rPr>
                <w:rFonts w:ascii="David" w:hAnsi="David" w:cs="David" w:hint="cs"/>
                <w:b/>
                <w:bCs/>
                <w:rtl/>
                <w:lang w:bidi="he-IL"/>
              </w:rPr>
              <w:t>: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דונה גרציה </w:t>
            </w:r>
            <w:r w:rsidR="00DC6C97">
              <w:rPr>
                <w:rFonts w:ascii="David" w:hAnsi="David" w:cs="David" w:hint="cs"/>
                <w:rtl/>
                <w:lang w:bidi="he-IL"/>
              </w:rPr>
              <w:t>/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מגילת אסתר-באימפריה </w:t>
            </w:r>
            <w:r w:rsidR="007C276C">
              <w:rPr>
                <w:rFonts w:ascii="David" w:hAnsi="David" w:cs="David" w:hint="cs"/>
                <w:rtl/>
                <w:lang w:bidi="he-IL"/>
              </w:rPr>
              <w:t>העות'מני</w:t>
            </w:r>
            <w:r w:rsidR="007C276C">
              <w:rPr>
                <w:rFonts w:ascii="David" w:hAnsi="David" w:cs="David"/>
                <w:rtl/>
                <w:lang w:bidi="he-IL"/>
              </w:rPr>
              <w:t>ת</w:t>
            </w:r>
          </w:p>
        </w:tc>
      </w:tr>
      <w:tr w:rsidR="00AA47B2" w:rsidRPr="00B92982" w14:paraId="5F24584B" w14:textId="77777777" w:rsidTr="006256F4">
        <w:tc>
          <w:tcPr>
            <w:tcW w:w="1051" w:type="dxa"/>
            <w:shd w:val="clear" w:color="auto" w:fill="auto"/>
          </w:tcPr>
          <w:p w14:paraId="1EFDFA08" w14:textId="77777777" w:rsidR="00AA47B2" w:rsidRDefault="00AA47B2" w:rsidP="003C055D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</w:p>
        </w:tc>
        <w:tc>
          <w:tcPr>
            <w:tcW w:w="9082" w:type="dxa"/>
            <w:shd w:val="clear" w:color="auto" w:fill="auto"/>
          </w:tcPr>
          <w:p w14:paraId="78D044DF" w14:textId="18D239C2" w:rsidR="00AA47B2" w:rsidRPr="00E327CF" w:rsidRDefault="00AA47B2" w:rsidP="00AA47B2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  <w:r w:rsidRPr="00E327CF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קומה </w:t>
            </w:r>
            <w:r>
              <w:rPr>
                <w:rFonts w:ascii="David" w:hAnsi="David" w:cs="David" w:hint="cs"/>
                <w:b/>
                <w:bCs/>
                <w:rtl/>
                <w:lang w:bidi="he-IL"/>
              </w:rPr>
              <w:t>3</w:t>
            </w:r>
          </w:p>
          <w:p w14:paraId="68EF1133" w14:textId="3C0A3A2C" w:rsidR="00AA47B2" w:rsidRPr="00E429EC" w:rsidRDefault="0011465D" w:rsidP="00AA47B2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rtl/>
                <w:lang w:bidi="he-IL"/>
              </w:rPr>
            </w:pPr>
            <w:r w:rsidRPr="00E429EC">
              <w:rPr>
                <w:rFonts w:ascii="David" w:hAnsi="David" w:cs="David" w:hint="cs"/>
                <w:b/>
                <w:bCs/>
                <w:rtl/>
                <w:lang w:bidi="he-IL"/>
              </w:rPr>
              <w:t>אינדיבידואלים:</w:t>
            </w:r>
            <w:r w:rsidR="00AA47B2" w:rsidRPr="00E429EC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 </w:t>
            </w:r>
          </w:p>
          <w:p w14:paraId="733CFD1F" w14:textId="77777777" w:rsidR="0011465D" w:rsidRDefault="0011465D" w:rsidP="0011465D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 w:rsidRPr="004A4567">
              <w:rPr>
                <w:rFonts w:ascii="David" w:hAnsi="David" w:cs="David" w:hint="cs"/>
                <w:b/>
                <w:bCs/>
                <w:rtl/>
                <w:lang w:bidi="he-IL"/>
              </w:rPr>
              <w:t>תיאטרון</w:t>
            </w:r>
            <w:r w:rsidR="00AA47B2" w:rsidRPr="004A4567">
              <w:rPr>
                <w:rFonts w:ascii="David" w:hAnsi="David" w:cs="David" w:hint="cs"/>
                <w:b/>
                <w:bCs/>
                <w:rtl/>
                <w:lang w:bidi="he-IL"/>
              </w:rPr>
              <w:t>:</w:t>
            </w:r>
            <w:r w:rsidR="00AA47B2"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גלימת המלך ליר / </w:t>
            </w:r>
            <w:r w:rsidRPr="004A4567">
              <w:rPr>
                <w:rFonts w:ascii="David" w:hAnsi="David" w:cs="David" w:hint="cs"/>
                <w:b/>
                <w:bCs/>
                <w:rtl/>
                <w:lang w:bidi="he-IL"/>
              </w:rPr>
              <w:t>מ</w:t>
            </w:r>
            <w:r w:rsidR="004A4567" w:rsidRPr="004A4567">
              <w:rPr>
                <w:rFonts w:ascii="David" w:hAnsi="David" w:cs="David" w:hint="cs"/>
                <w:b/>
                <w:bCs/>
                <w:rtl/>
                <w:lang w:bidi="he-IL"/>
              </w:rPr>
              <w:t>חול:</w:t>
            </w:r>
            <w:r w:rsidR="004A4567">
              <w:rPr>
                <w:rFonts w:ascii="David" w:hAnsi="David" w:cs="David" w:hint="cs"/>
                <w:rtl/>
                <w:lang w:bidi="he-IL"/>
              </w:rPr>
              <w:t xml:space="preserve"> תלבושות להקת ענבל</w:t>
            </w:r>
          </w:p>
          <w:p w14:paraId="77E2C31F" w14:textId="3131A0F8" w:rsidR="00017AAB" w:rsidRDefault="00F21314" w:rsidP="00017AAB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 w:rsidRPr="004F5281">
              <w:rPr>
                <w:rFonts w:ascii="David" w:hAnsi="David" w:cs="David" w:hint="cs"/>
                <w:b/>
                <w:bCs/>
                <w:rtl/>
                <w:lang w:bidi="he-IL"/>
              </w:rPr>
              <w:t>מוזיקה: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גיטרה של סולן להקת קיס</w:t>
            </w:r>
          </w:p>
          <w:p w14:paraId="106DCB7E" w14:textId="4060E1D3" w:rsidR="00F21314" w:rsidRPr="0011465D" w:rsidRDefault="00F21314" w:rsidP="004F5281">
            <w:pPr>
              <w:bidi/>
              <w:spacing w:line="360" w:lineRule="auto"/>
              <w:jc w:val="center"/>
              <w:rPr>
                <w:rFonts w:ascii="David" w:hAnsi="David" w:cs="David"/>
                <w:rtl/>
                <w:lang w:bidi="he-IL"/>
              </w:rPr>
            </w:pPr>
            <w:r w:rsidRPr="004F5281">
              <w:rPr>
                <w:rFonts w:ascii="David" w:hAnsi="David" w:cs="David" w:hint="cs"/>
                <w:b/>
                <w:bCs/>
                <w:rtl/>
                <w:lang w:bidi="he-IL"/>
              </w:rPr>
              <w:t>פולקלור:</w:t>
            </w:r>
            <w:r>
              <w:rPr>
                <w:rFonts w:ascii="David" w:hAnsi="David" w:cs="David" w:hint="cs"/>
                <w:rtl/>
                <w:lang w:bidi="he-IL"/>
              </w:rPr>
              <w:t xml:space="preserve"> </w:t>
            </w:r>
            <w:r w:rsidR="004F5281">
              <w:rPr>
                <w:rFonts w:ascii="David" w:hAnsi="David" w:cs="David" w:hint="cs"/>
                <w:rtl/>
                <w:lang w:bidi="he-IL"/>
              </w:rPr>
              <w:t>משלוח מנות + רעשן</w:t>
            </w:r>
          </w:p>
        </w:tc>
      </w:tr>
    </w:tbl>
    <w:p w14:paraId="7CF80E82" w14:textId="77777777" w:rsidR="00386663" w:rsidRDefault="00386663" w:rsidP="003C055D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</w:p>
    <w:p w14:paraId="5351849E" w14:textId="77777777" w:rsidR="00467E09" w:rsidRDefault="00467E09" w:rsidP="0016052B">
      <w:pPr>
        <w:bidi/>
        <w:spacing w:line="360" w:lineRule="auto"/>
        <w:ind w:left="720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795970BF" w14:textId="77777777" w:rsidR="007F3473" w:rsidRDefault="007F3473" w:rsidP="00467E09">
      <w:pPr>
        <w:bidi/>
        <w:spacing w:line="360" w:lineRule="auto"/>
        <w:ind w:left="720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מערך </w:t>
      </w:r>
      <w:r w:rsidR="00467E09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הסיור</w:t>
      </w:r>
    </w:p>
    <w:p w14:paraId="72A3D65B" w14:textId="77777777" w:rsidR="00E327CF" w:rsidRDefault="00E327CF" w:rsidP="00DC120E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0213703B" w14:textId="4811EF37" w:rsidR="00016769" w:rsidRPr="009019BE" w:rsidRDefault="00467E09" w:rsidP="00E327CF">
      <w:pPr>
        <w:bidi/>
        <w:spacing w:line="360" w:lineRule="auto"/>
        <w:rPr>
          <w:rFonts w:ascii="David" w:hAnsi="David" w:cs="David"/>
          <w:b/>
          <w:bCs/>
          <w:color w:val="0070C0"/>
          <w:sz w:val="28"/>
          <w:szCs w:val="28"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נושא הסיור: </w:t>
      </w:r>
      <w:r w:rsidR="009019BE" w:rsidRPr="009019BE">
        <w:rPr>
          <w:rFonts w:ascii="David" w:hAnsi="David" w:cs="David" w:hint="cs"/>
          <w:b/>
          <w:bCs/>
          <w:color w:val="0070C0"/>
          <w:sz w:val="28"/>
          <w:szCs w:val="28"/>
          <w:rtl/>
          <w:lang w:bidi="he-IL"/>
        </w:rPr>
        <w:t>סיור במוזיאון העם היהודי בעקבות חג הפורים</w:t>
      </w:r>
    </w:p>
    <w:p w14:paraId="3EC52F39" w14:textId="77777777" w:rsidR="00EA1AA4" w:rsidRDefault="00EA1AA4" w:rsidP="00467E09">
      <w:pPr>
        <w:bidi/>
        <w:spacing w:after="160" w:line="360" w:lineRule="auto"/>
        <w:contextualSpacing/>
        <w:rPr>
          <w:rFonts w:ascii="David" w:hAnsi="David" w:cs="David"/>
          <w:b/>
          <w:bCs/>
          <w:rtl/>
        </w:rPr>
      </w:pPr>
    </w:p>
    <w:p w14:paraId="457A2F70" w14:textId="2053284A" w:rsidR="002C7F08" w:rsidRDefault="00467E09" w:rsidP="002C7F08">
      <w:pPr>
        <w:bidi/>
        <w:spacing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67E09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פתיחה:</w:t>
      </w:r>
    </w:p>
    <w:p w14:paraId="76C421F0" w14:textId="77777777" w:rsidR="001B415D" w:rsidRDefault="00C537FE" w:rsidP="00076827">
      <w:pPr>
        <w:bidi/>
        <w:spacing w:line="360" w:lineRule="auto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פתיחה על המוזיאון. בדגש </w:t>
      </w:r>
      <w:r w:rsidR="00076827">
        <w:rPr>
          <w:rFonts w:ascii="David" w:hAnsi="David" w:cs="David" w:hint="cs"/>
          <w:rtl/>
          <w:lang w:bidi="he-IL"/>
        </w:rPr>
        <w:t>על רב גוניות תרבותית וזהותית</w:t>
      </w:r>
      <w:r w:rsidR="00A66CE1">
        <w:rPr>
          <w:rFonts w:ascii="David" w:hAnsi="David" w:cs="David" w:hint="cs"/>
          <w:rtl/>
          <w:lang w:bidi="he-IL"/>
        </w:rPr>
        <w:t>, נרטיב חיובי</w:t>
      </w:r>
      <w:r w:rsidR="001B415D">
        <w:rPr>
          <w:rFonts w:ascii="David" w:hAnsi="David" w:cs="David" w:hint="cs"/>
          <w:rtl/>
          <w:lang w:bidi="he-IL"/>
        </w:rPr>
        <w:t>.</w:t>
      </w:r>
    </w:p>
    <w:p w14:paraId="091C62E1" w14:textId="06016A4F" w:rsidR="00467E09" w:rsidRPr="005C3CCD" w:rsidRDefault="001B415D" w:rsidP="001B415D">
      <w:pPr>
        <w:bidi/>
        <w:spacing w:line="360" w:lineRule="auto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ל</w:t>
      </w:r>
      <w:r w:rsidR="004D3712">
        <w:rPr>
          <w:rFonts w:ascii="David" w:hAnsi="David" w:cs="David" w:hint="cs"/>
          <w:rtl/>
          <w:lang w:bidi="he-IL"/>
        </w:rPr>
        <w:t>ציין את חג פורים, סמליו ומנהגיו.</w:t>
      </w:r>
      <w:r w:rsidR="00E717FA">
        <w:rPr>
          <w:rFonts w:ascii="David" w:hAnsi="David" w:cs="David"/>
          <w:rtl/>
          <w:lang w:bidi="he-IL"/>
        </w:rPr>
        <w:br/>
      </w:r>
    </w:p>
    <w:p w14:paraId="210A02D2" w14:textId="50224996" w:rsidR="00DB2B00" w:rsidRPr="00DB2B00" w:rsidRDefault="004D3712" w:rsidP="00DB2B00">
      <w:pPr>
        <w:bidi/>
        <w:spacing w:after="160"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/>
          <w:b/>
          <w:bCs/>
          <w:sz w:val="28"/>
          <w:szCs w:val="28"/>
          <w:rtl/>
          <w:lang w:bidi="he-IL"/>
        </w:rPr>
        <w:br w:type="page"/>
      </w:r>
      <w:r w:rsidR="00467E09" w:rsidRPr="00467E09">
        <w:rPr>
          <w:rFonts w:ascii="David" w:hAnsi="David" w:cs="David" w:hint="cs"/>
          <w:b/>
          <w:bCs/>
          <w:sz w:val="28"/>
          <w:szCs w:val="28"/>
          <w:rtl/>
          <w:lang w:bidi="he-IL"/>
        </w:rPr>
        <w:lastRenderedPageBreak/>
        <w:t xml:space="preserve">קומה </w:t>
      </w:r>
      <w:r>
        <w:rPr>
          <w:rFonts w:ascii="David" w:hAnsi="David" w:cs="David"/>
          <w:b/>
          <w:bCs/>
          <w:sz w:val="28"/>
          <w:szCs w:val="28"/>
          <w:lang w:val="en-US" w:bidi="he-IL"/>
        </w:rPr>
        <w:t>1</w:t>
      </w:r>
    </w:p>
    <w:p w14:paraId="19A49D79" w14:textId="4737F491" w:rsidR="00A66CEE" w:rsidRDefault="004D3712" w:rsidP="000D529D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הללויה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b/>
          <w:bCs/>
          <w:rtl/>
          <w:lang w:bidi="he-IL"/>
        </w:rPr>
        <w:t>דור</w:t>
      </w:r>
      <w:r w:rsidR="000D529D">
        <w:rPr>
          <w:rFonts w:ascii="David" w:hAnsi="David" w:cs="David" w:hint="cs"/>
          <w:b/>
          <w:bCs/>
          <w:rtl/>
          <w:lang w:bidi="he-IL"/>
        </w:rPr>
        <w:t>א</w:t>
      </w:r>
      <w:proofErr w:type="spellEnd"/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b/>
          <w:bCs/>
          <w:rtl/>
          <w:lang w:bidi="he-IL"/>
        </w:rPr>
        <w:t>ארופוס</w:t>
      </w:r>
      <w:proofErr w:type="spellEnd"/>
    </w:p>
    <w:p w14:paraId="201FB8EA" w14:textId="06533302" w:rsidR="00475BA3" w:rsidRDefault="00100B29" w:rsidP="00475BA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</w:t>
      </w:r>
      <w:r w:rsidR="00E211B3">
        <w:rPr>
          <w:rFonts w:ascii="David" w:hAnsi="David" w:cs="David" w:hint="cs"/>
          <w:rtl/>
          <w:lang w:bidi="he-IL"/>
        </w:rPr>
        <w:t>להסביר על גלריית הללויה ב-2 משפטים</w:t>
      </w:r>
      <w:r w:rsidR="004669B1">
        <w:rPr>
          <w:rFonts w:ascii="David" w:hAnsi="David" w:cs="David" w:hint="cs"/>
          <w:rtl/>
          <w:lang w:bidi="he-IL"/>
        </w:rPr>
        <w:t>.</w:t>
      </w:r>
    </w:p>
    <w:p w14:paraId="40D876B8" w14:textId="48AE3598" w:rsidR="004669B1" w:rsidRDefault="004D2CA2" w:rsidP="004669B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שאלה:</w:t>
      </w:r>
      <w:r>
        <w:rPr>
          <w:rFonts w:ascii="David" w:hAnsi="David" w:cs="David" w:hint="cs"/>
          <w:rtl/>
          <w:lang w:bidi="he-IL"/>
        </w:rPr>
        <w:t xml:space="preserve"> איזה סיפורי מקרא את</w:t>
      </w:r>
      <w:r w:rsidR="000D529D">
        <w:rPr>
          <w:rFonts w:ascii="David" w:hAnsi="David" w:cs="David" w:hint="cs"/>
          <w:rtl/>
          <w:lang w:bidi="he-IL"/>
        </w:rPr>
        <w:t>ם</w:t>
      </w:r>
      <w:r>
        <w:rPr>
          <w:rFonts w:ascii="David" w:hAnsi="David" w:cs="David" w:hint="cs"/>
          <w:rtl/>
          <w:lang w:bidi="he-IL"/>
        </w:rPr>
        <w:t xml:space="preserve"> מזהים על הקיר</w:t>
      </w:r>
      <w:r w:rsidR="00670DCA">
        <w:rPr>
          <w:rFonts w:ascii="David" w:hAnsi="David" w:cs="David" w:hint="cs"/>
          <w:rtl/>
          <w:lang w:bidi="he-IL"/>
        </w:rPr>
        <w:t>? (</w:t>
      </w:r>
      <w:r w:rsidR="0062468A">
        <w:rPr>
          <w:rFonts w:ascii="David" w:hAnsi="David" w:cs="David" w:hint="cs"/>
          <w:rtl/>
          <w:lang w:bidi="he-IL"/>
        </w:rPr>
        <w:t>משה בתיבה, חציית ים סוף, משפט שלמה, מרדכי על הסוס)</w:t>
      </w:r>
    </w:p>
    <w:p w14:paraId="3015B4F9" w14:textId="6682C416" w:rsidR="0062468A" w:rsidRDefault="0062468A" w:rsidP="0062468A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להסביר על הקיר ובית הכנסת העתיק</w:t>
      </w:r>
      <w:r w:rsidR="00A84D62">
        <w:rPr>
          <w:rFonts w:ascii="David" w:hAnsi="David" w:cs="David" w:hint="cs"/>
          <w:rtl/>
          <w:lang w:bidi="he-IL"/>
        </w:rPr>
        <w:t>.</w:t>
      </w:r>
    </w:p>
    <w:p w14:paraId="41A97242" w14:textId="035251D0" w:rsidR="00A84D62" w:rsidRDefault="00A84D62" w:rsidP="00A84D62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243713">
        <w:rPr>
          <w:rFonts w:ascii="David" w:hAnsi="David" w:cs="David" w:hint="cs"/>
          <w:rtl/>
          <w:lang w:bidi="he-IL"/>
        </w:rPr>
        <w:t xml:space="preserve">על הקיר מוצגות 3 סיטואציות מתוך מגילת אסתר: </w:t>
      </w:r>
      <w:r w:rsidR="00243713">
        <w:rPr>
          <w:rFonts w:ascii="David" w:hAnsi="David" w:cs="David"/>
          <w:rtl/>
          <w:lang w:bidi="he-IL"/>
        </w:rPr>
        <w:br/>
      </w:r>
      <w:r w:rsidR="00243713">
        <w:rPr>
          <w:rFonts w:ascii="David" w:hAnsi="David" w:cs="David" w:hint="cs"/>
          <w:rtl/>
          <w:lang w:bidi="he-IL"/>
        </w:rPr>
        <w:t xml:space="preserve">מימין: </w:t>
      </w:r>
      <w:r w:rsidR="00B94087">
        <w:rPr>
          <w:rFonts w:ascii="David" w:hAnsi="David" w:cs="David" w:hint="cs"/>
          <w:rtl/>
          <w:lang w:bidi="he-IL"/>
        </w:rPr>
        <w:t xml:space="preserve">אסתר יושבת לד </w:t>
      </w:r>
      <w:r w:rsidR="004F3334">
        <w:rPr>
          <w:rFonts w:ascii="David" w:hAnsi="David" w:cs="David" w:hint="cs"/>
          <w:rtl/>
          <w:lang w:bidi="he-IL"/>
        </w:rPr>
        <w:t>אחשוורו</w:t>
      </w:r>
      <w:r w:rsidR="004F3334">
        <w:rPr>
          <w:rFonts w:ascii="David" w:hAnsi="David" w:cs="David"/>
          <w:rtl/>
          <w:lang w:bidi="he-IL"/>
        </w:rPr>
        <w:t>ש</w:t>
      </w:r>
      <w:r w:rsidR="00B94087">
        <w:rPr>
          <w:rFonts w:ascii="David" w:hAnsi="David" w:cs="David" w:hint="cs"/>
          <w:rtl/>
          <w:lang w:bidi="he-IL"/>
        </w:rPr>
        <w:t>, אשר מוסר את צו השמדת היהודים לשליח, בעוד המן צופה בנעשה מאחורי המלך.</w:t>
      </w:r>
    </w:p>
    <w:p w14:paraId="0A657DCE" w14:textId="1E60C6AB" w:rsidR="00B94087" w:rsidRDefault="00B94087" w:rsidP="00B94087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משמאל: מרדכי רכוב על סוס המלך, מובל ברחובות שושן הבירה ע"י המן.</w:t>
      </w:r>
    </w:p>
    <w:p w14:paraId="01B2462C" w14:textId="073F4249" w:rsidR="00B94087" w:rsidRDefault="00B94087" w:rsidP="00B94087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במרכז: 4 תושבים </w:t>
      </w:r>
      <w:r w:rsidR="00C74C0B">
        <w:rPr>
          <w:rFonts w:ascii="David" w:hAnsi="David" w:cs="David" w:hint="cs"/>
          <w:rtl/>
          <w:lang w:bidi="he-IL"/>
        </w:rPr>
        <w:t>מריעים למרדכי.</w:t>
      </w:r>
    </w:p>
    <w:p w14:paraId="20DEADBC" w14:textId="19BBB627" w:rsidR="00C74C0B" w:rsidRDefault="00C74C0B" w:rsidP="00C74C0B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47BC5429" w14:textId="39D120F1" w:rsidR="00C74C0B" w:rsidRDefault="00C74C0B" w:rsidP="00C74C0B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הללויה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proofErr w:type="spellStart"/>
      <w:r w:rsidRPr="00C74C0B">
        <w:rPr>
          <w:rFonts w:ascii="David" w:hAnsi="David" w:cs="David"/>
          <w:b/>
          <w:bCs/>
          <w:rtl/>
          <w:lang w:bidi="he-IL"/>
        </w:rPr>
        <w:t>אלטנוישול</w:t>
      </w:r>
      <w:proofErr w:type="spellEnd"/>
      <w:r w:rsidRPr="00C74C0B">
        <w:rPr>
          <w:rFonts w:ascii="David" w:hAnsi="David" w:cs="David"/>
          <w:b/>
          <w:bCs/>
          <w:rtl/>
          <w:lang w:bidi="he-IL"/>
        </w:rPr>
        <w:t xml:space="preserve"> (המהר"ל מפראג)</w:t>
      </w:r>
    </w:p>
    <w:p w14:paraId="4DB0606E" w14:textId="7925F792" w:rsidR="00C74C0B" w:rsidRDefault="00C74C0B" w:rsidP="00C74C0B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שאלה:</w:t>
      </w:r>
      <w:r>
        <w:rPr>
          <w:rFonts w:ascii="David" w:hAnsi="David" w:cs="David" w:hint="cs"/>
          <w:rtl/>
          <w:lang w:bidi="he-IL"/>
        </w:rPr>
        <w:t xml:space="preserve"> </w:t>
      </w:r>
      <w:r w:rsidR="00A04F66">
        <w:rPr>
          <w:rFonts w:ascii="David" w:hAnsi="David" w:cs="David" w:hint="cs"/>
          <w:rtl/>
          <w:lang w:bidi="he-IL"/>
        </w:rPr>
        <w:t xml:space="preserve">האם לדעתכם הקהילה של בית הכנסת היא קהילה </w:t>
      </w:r>
      <w:r w:rsidR="0003575C">
        <w:rPr>
          <w:rFonts w:ascii="David" w:hAnsi="David" w:cs="David" w:hint="cs"/>
          <w:rtl/>
          <w:lang w:bidi="he-IL"/>
        </w:rPr>
        <w:t>משגשגת, בטוחה מחצינה את יהדותה או שמדובר בקהילה חוששת ומסתגרת?</w:t>
      </w:r>
    </w:p>
    <w:p w14:paraId="51B050BC" w14:textId="77777777" w:rsidR="008039D2" w:rsidRDefault="00C74C0B" w:rsidP="00C74C0B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</w:t>
      </w:r>
      <w:r w:rsidR="00EF2FB9">
        <w:rPr>
          <w:rFonts w:ascii="David" w:hAnsi="David" w:cs="David" w:hint="cs"/>
          <w:rtl/>
          <w:lang w:bidi="he-IL"/>
        </w:rPr>
        <w:t xml:space="preserve">מאפיינים של בית הכנסת: אין סממנים </w:t>
      </w:r>
      <w:r w:rsidR="008F4BB1">
        <w:rPr>
          <w:rFonts w:ascii="David" w:hAnsi="David" w:cs="David" w:hint="cs"/>
          <w:rtl/>
          <w:lang w:bidi="he-IL"/>
        </w:rPr>
        <w:t xml:space="preserve">יהודיים </w:t>
      </w:r>
      <w:r w:rsidR="00EF2FB9">
        <w:rPr>
          <w:rFonts w:ascii="David" w:hAnsi="David" w:cs="David" w:hint="cs"/>
          <w:rtl/>
          <w:lang w:bidi="he-IL"/>
        </w:rPr>
        <w:t>חיצוניים</w:t>
      </w:r>
      <w:r w:rsidR="008F4BB1">
        <w:rPr>
          <w:rFonts w:ascii="David" w:hAnsi="David" w:cs="David" w:hint="cs"/>
          <w:rtl/>
          <w:lang w:bidi="he-IL"/>
        </w:rPr>
        <w:t>,</w:t>
      </w:r>
      <w:r w:rsidR="00EF2FB9">
        <w:rPr>
          <w:rFonts w:ascii="David" w:hAnsi="David" w:cs="David" w:hint="cs"/>
          <w:rtl/>
          <w:lang w:bidi="he-IL"/>
        </w:rPr>
        <w:t xml:space="preserve"> בית הכנסת </w:t>
      </w:r>
      <w:r w:rsidR="008F4BB1">
        <w:rPr>
          <w:rFonts w:ascii="David" w:hAnsi="David" w:cs="David" w:hint="cs"/>
          <w:rtl/>
          <w:lang w:bidi="he-IL"/>
        </w:rPr>
        <w:t>נמוך מקומת הרחוב</w:t>
      </w:r>
      <w:r w:rsidR="00EF2FB9">
        <w:rPr>
          <w:rFonts w:ascii="David" w:hAnsi="David" w:cs="David" w:hint="cs"/>
          <w:rtl/>
          <w:lang w:bidi="he-IL"/>
        </w:rPr>
        <w:t>,</w:t>
      </w:r>
      <w:r w:rsidR="008F4BB1">
        <w:rPr>
          <w:rFonts w:ascii="David" w:hAnsi="David" w:cs="David" w:hint="cs"/>
          <w:rtl/>
          <w:lang w:bidi="he-IL"/>
        </w:rPr>
        <w:t xml:space="preserve"> נראה מבוצר</w:t>
      </w:r>
      <w:r w:rsidR="00D04799">
        <w:rPr>
          <w:rFonts w:ascii="David" w:hAnsi="David" w:cs="David" w:hint="cs"/>
          <w:rtl/>
          <w:lang w:bidi="he-IL"/>
        </w:rPr>
        <w:t xml:space="preserve">, כניסה אחת בלבד, </w:t>
      </w:r>
      <w:r w:rsidR="00C40E42">
        <w:rPr>
          <w:rFonts w:ascii="David" w:hAnsi="David" w:cs="David" w:hint="cs"/>
          <w:rtl/>
          <w:lang w:bidi="he-IL"/>
        </w:rPr>
        <w:t>בית הכנסת פשוט.</w:t>
      </w:r>
    </w:p>
    <w:p w14:paraId="02704697" w14:textId="534220C1" w:rsidR="00C74C0B" w:rsidRDefault="005553EE" w:rsidP="008039D2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-</w:t>
      </w:r>
      <w:r w:rsidR="008039D2">
        <w:rPr>
          <w:rFonts w:ascii="David" w:hAnsi="David" w:cs="David" w:hint="cs"/>
          <w:rtl/>
          <w:lang w:bidi="he-IL"/>
        </w:rPr>
        <w:t>סיפור הגולם מפראג.</w:t>
      </w:r>
      <w:r w:rsidR="00EF2FB9">
        <w:rPr>
          <w:rFonts w:ascii="David" w:hAnsi="David" w:cs="David" w:hint="cs"/>
          <w:rtl/>
          <w:lang w:bidi="he-IL"/>
        </w:rPr>
        <w:t xml:space="preserve"> </w:t>
      </w:r>
    </w:p>
    <w:p w14:paraId="6323B506" w14:textId="3C81E709" w:rsidR="00C74C0B" w:rsidRDefault="00C74C0B" w:rsidP="0039055D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39055D">
        <w:rPr>
          <w:rFonts w:ascii="David" w:hAnsi="David" w:cs="David" w:hint="cs"/>
          <w:rtl/>
          <w:lang w:bidi="he-IL"/>
        </w:rPr>
        <w:t xml:space="preserve">בפולקלור היהודי הגולם מפראג </w:t>
      </w:r>
      <w:r w:rsidR="007011F7">
        <w:rPr>
          <w:rFonts w:ascii="David" w:hAnsi="David" w:cs="David" w:hint="cs"/>
          <w:rtl/>
          <w:lang w:bidi="he-IL"/>
        </w:rPr>
        <w:t xml:space="preserve">הוא תחפושת שהיהודי לובש על עצמו על מנת שתגן עליו מפני המצב </w:t>
      </w:r>
      <w:r w:rsidR="00C667A4">
        <w:rPr>
          <w:rFonts w:ascii="David" w:hAnsi="David" w:cs="David" w:hint="cs"/>
          <w:rtl/>
          <w:lang w:bidi="he-IL"/>
        </w:rPr>
        <w:t xml:space="preserve">ההיסטורי </w:t>
      </w:r>
      <w:proofErr w:type="spellStart"/>
      <w:r w:rsidR="00C667A4">
        <w:rPr>
          <w:rFonts w:ascii="David" w:hAnsi="David" w:cs="David" w:hint="cs"/>
          <w:rtl/>
          <w:lang w:bidi="he-IL"/>
        </w:rPr>
        <w:t>האמיתי</w:t>
      </w:r>
      <w:proofErr w:type="spellEnd"/>
      <w:r w:rsidR="00C667A4">
        <w:rPr>
          <w:rFonts w:ascii="David" w:hAnsi="David" w:cs="David" w:hint="cs"/>
          <w:rtl/>
          <w:lang w:bidi="he-IL"/>
        </w:rPr>
        <w:t xml:space="preserve"> </w:t>
      </w:r>
      <w:r w:rsidR="00C667A4">
        <w:rPr>
          <w:rFonts w:ascii="David" w:hAnsi="David" w:cs="David"/>
          <w:rtl/>
          <w:lang w:bidi="he-IL"/>
        </w:rPr>
        <w:t>–</w:t>
      </w:r>
      <w:r w:rsidR="00C667A4">
        <w:rPr>
          <w:rFonts w:ascii="David" w:hAnsi="David" w:cs="David" w:hint="cs"/>
          <w:rtl/>
          <w:lang w:bidi="he-IL"/>
        </w:rPr>
        <w:t xml:space="preserve"> רדיפה וחוסר ביטחון </w:t>
      </w:r>
      <w:r w:rsidR="00102881">
        <w:rPr>
          <w:rFonts w:ascii="David" w:hAnsi="David" w:cs="David" w:hint="cs"/>
          <w:rtl/>
          <w:lang w:bidi="he-IL"/>
        </w:rPr>
        <w:t xml:space="preserve">פיזי </w:t>
      </w:r>
      <w:r w:rsidR="00C667A4">
        <w:rPr>
          <w:rFonts w:ascii="David" w:hAnsi="David" w:cs="David" w:hint="cs"/>
          <w:rtl/>
          <w:lang w:bidi="he-IL"/>
        </w:rPr>
        <w:t xml:space="preserve">שמתרחש בחיים </w:t>
      </w:r>
      <w:proofErr w:type="spellStart"/>
      <w:r w:rsidR="00C667A4">
        <w:rPr>
          <w:rFonts w:ascii="David" w:hAnsi="David" w:cs="David" w:hint="cs"/>
          <w:rtl/>
          <w:lang w:bidi="he-IL"/>
        </w:rPr>
        <w:t>האמיתיים</w:t>
      </w:r>
      <w:proofErr w:type="spellEnd"/>
      <w:r w:rsidR="00102881">
        <w:rPr>
          <w:rFonts w:ascii="David" w:hAnsi="David" w:cs="David" w:hint="cs"/>
          <w:rtl/>
          <w:lang w:bidi="he-IL"/>
        </w:rPr>
        <w:t>.</w:t>
      </w:r>
    </w:p>
    <w:p w14:paraId="4CCF51C7" w14:textId="77777777" w:rsidR="00102881" w:rsidRDefault="00102881" w:rsidP="00102881">
      <w:pPr>
        <w:bidi/>
        <w:spacing w:after="160"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696039AC" w14:textId="199FF6B1" w:rsidR="00102881" w:rsidRPr="00DB2B00" w:rsidRDefault="00102881" w:rsidP="00102881">
      <w:pPr>
        <w:bidi/>
        <w:spacing w:after="160"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67E09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קומה </w:t>
      </w:r>
      <w:r>
        <w:rPr>
          <w:rFonts w:ascii="David" w:hAnsi="David" w:cs="David" w:hint="cs"/>
          <w:b/>
          <w:bCs/>
          <w:sz w:val="28"/>
          <w:szCs w:val="28"/>
          <w:rtl/>
          <w:lang w:val="en-US" w:bidi="he-IL"/>
        </w:rPr>
        <w:t>2</w:t>
      </w:r>
    </w:p>
    <w:p w14:paraId="2B91649C" w14:textId="1FA03913" w:rsidR="00102881" w:rsidRDefault="00102881" w:rsidP="00102881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ספרדים ואשכנזים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מגילת אסתר</w:t>
      </w:r>
    </w:p>
    <w:p w14:paraId="03CD8872" w14:textId="3E4F807C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להסביר על </w:t>
      </w:r>
      <w:r w:rsidR="00FA5B4E">
        <w:rPr>
          <w:rFonts w:ascii="David" w:hAnsi="David" w:cs="David" w:hint="cs"/>
          <w:rtl/>
          <w:lang w:bidi="he-IL"/>
        </w:rPr>
        <w:t>התקופה ההיסטורית ימי הביניים</w:t>
      </w:r>
      <w:r>
        <w:rPr>
          <w:rFonts w:ascii="David" w:hAnsi="David" w:cs="David" w:hint="cs"/>
          <w:rtl/>
          <w:lang w:bidi="he-IL"/>
        </w:rPr>
        <w:t xml:space="preserve"> ב-2 משפטים</w:t>
      </w:r>
      <w:r w:rsidR="00FA5B4E">
        <w:rPr>
          <w:rFonts w:ascii="David" w:hAnsi="David" w:cs="David" w:hint="cs"/>
          <w:rtl/>
          <w:lang w:bidi="he-IL"/>
        </w:rPr>
        <w:t xml:space="preserve"> (2 מרכזים גדולים</w:t>
      </w:r>
      <w:r w:rsidR="00C87777">
        <w:rPr>
          <w:rFonts w:ascii="David" w:hAnsi="David" w:cs="David" w:hint="cs"/>
          <w:rtl/>
          <w:lang w:bidi="he-IL"/>
        </w:rPr>
        <w:t>, עליית הנצרות וגירוש ספרד</w:t>
      </w:r>
      <w:r w:rsidR="0089785B">
        <w:rPr>
          <w:rFonts w:ascii="David" w:hAnsi="David" w:cs="David" w:hint="cs"/>
          <w:rtl/>
          <w:lang w:bidi="he-IL"/>
        </w:rPr>
        <w:t>)</w:t>
      </w:r>
    </w:p>
    <w:p w14:paraId="12E5A797" w14:textId="2BF03579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</w:t>
      </w:r>
      <w:r w:rsidR="00C87777">
        <w:rPr>
          <w:rFonts w:ascii="David" w:hAnsi="David" w:cs="David" w:hint="cs"/>
          <w:rtl/>
          <w:lang w:bidi="he-IL"/>
        </w:rPr>
        <w:t xml:space="preserve">מספרים את סיפור המגילה </w:t>
      </w:r>
      <w:r w:rsidR="00C87777">
        <w:rPr>
          <w:rFonts w:ascii="David" w:hAnsi="David" w:cs="David"/>
          <w:rtl/>
          <w:lang w:bidi="he-IL"/>
        </w:rPr>
        <w:t>–</w:t>
      </w:r>
      <w:r w:rsidR="00C87777">
        <w:rPr>
          <w:rFonts w:ascii="David" w:hAnsi="David" w:cs="David" w:hint="cs"/>
          <w:rtl/>
          <w:lang w:bidi="he-IL"/>
        </w:rPr>
        <w:t xml:space="preserve"> משפחה ממגורשי ספרד שנודדת לאשכנז (צרפת)</w:t>
      </w:r>
      <w:r w:rsidR="00944210">
        <w:rPr>
          <w:rFonts w:ascii="David" w:hAnsi="David" w:cs="David" w:hint="cs"/>
          <w:rtl/>
          <w:lang w:bidi="he-IL"/>
        </w:rPr>
        <w:t>, לא מוצאת את מקוצה ויורדת למרוקו, מתיישבת בעיר פס. קוראת במגילה במשך הדורות ולפני שנה תורמת את ה</w:t>
      </w:r>
      <w:r w:rsidR="002C6B3E">
        <w:rPr>
          <w:rFonts w:ascii="David" w:hAnsi="David" w:cs="David" w:hint="cs"/>
          <w:rtl/>
          <w:lang w:bidi="he-IL"/>
        </w:rPr>
        <w:t>מגילה.</w:t>
      </w:r>
    </w:p>
    <w:p w14:paraId="0EFFECDD" w14:textId="20552AC0" w:rsidR="00102881" w:rsidRDefault="00102881" w:rsidP="002C6B3E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2C6B3E">
        <w:rPr>
          <w:rFonts w:ascii="David" w:hAnsi="David" w:cs="David" w:hint="cs"/>
          <w:rtl/>
          <w:lang w:bidi="he-IL"/>
        </w:rPr>
        <w:t>דוגמא למגילה עתיקה.</w:t>
      </w:r>
    </w:p>
    <w:p w14:paraId="0B2E9688" w14:textId="77777777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15519462" w14:textId="119C5FC7" w:rsidR="00102881" w:rsidRDefault="002C6B3E" w:rsidP="00102881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 w:rsidRPr="00AA47B2">
        <w:rPr>
          <w:rFonts w:ascii="David" w:hAnsi="David" w:cs="David" w:hint="cs"/>
          <w:b/>
          <w:bCs/>
          <w:rtl/>
          <w:lang w:bidi="he-IL"/>
        </w:rPr>
        <w:t xml:space="preserve">פולנים, ליטאים </w:t>
      </w:r>
      <w:proofErr w:type="spellStart"/>
      <w:r w:rsidRPr="00AA47B2">
        <w:rPr>
          <w:rFonts w:ascii="David" w:hAnsi="David" w:cs="David" w:hint="cs"/>
          <w:b/>
          <w:bCs/>
          <w:rtl/>
          <w:lang w:bidi="he-IL"/>
        </w:rPr>
        <w:t>ועות'מאני</w:t>
      </w:r>
      <w:r w:rsidRPr="00AA47B2">
        <w:rPr>
          <w:rFonts w:ascii="David" w:hAnsi="David" w:cs="David"/>
          <w:b/>
          <w:bCs/>
          <w:rtl/>
          <w:lang w:bidi="he-IL"/>
        </w:rPr>
        <w:t>ם</w:t>
      </w:r>
      <w:proofErr w:type="spellEnd"/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DC6C97"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DC6C97">
        <w:rPr>
          <w:rFonts w:ascii="David" w:hAnsi="David" w:cs="David" w:hint="cs"/>
          <w:b/>
          <w:bCs/>
          <w:rtl/>
          <w:lang w:bidi="he-IL"/>
        </w:rPr>
        <w:t>דונה גרציה</w:t>
      </w:r>
    </w:p>
    <w:p w14:paraId="75B6372F" w14:textId="55830B18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שאלה</w:t>
      </w:r>
      <w:r w:rsidR="00BA318A">
        <w:rPr>
          <w:rFonts w:ascii="David" w:hAnsi="David" w:cs="David" w:hint="cs"/>
          <w:highlight w:val="yellow"/>
          <w:rtl/>
          <w:lang w:bidi="he-IL"/>
        </w:rPr>
        <w:t xml:space="preserve"> מחוץ למוקד</w:t>
      </w:r>
      <w:r w:rsidRPr="00C74C0B">
        <w:rPr>
          <w:rFonts w:ascii="David" w:hAnsi="David" w:cs="David" w:hint="cs"/>
          <w:highlight w:val="yellow"/>
          <w:rtl/>
          <w:lang w:bidi="he-IL"/>
        </w:rPr>
        <w:t>:</w:t>
      </w:r>
      <w:r>
        <w:rPr>
          <w:rFonts w:ascii="David" w:hAnsi="David" w:cs="David" w:hint="cs"/>
          <w:rtl/>
          <w:lang w:bidi="he-IL"/>
        </w:rPr>
        <w:t xml:space="preserve"> </w:t>
      </w:r>
      <w:r w:rsidR="00DD58C2">
        <w:rPr>
          <w:rFonts w:ascii="David" w:hAnsi="David" w:cs="David" w:hint="cs"/>
          <w:rtl/>
          <w:lang w:bidi="he-IL"/>
        </w:rPr>
        <w:t xml:space="preserve">בדומה לאסתר המלכה, האם אתם מכירים דמות נשית </w:t>
      </w:r>
      <w:r w:rsidR="008066A3">
        <w:rPr>
          <w:rFonts w:ascii="David" w:hAnsi="David" w:cs="David" w:hint="cs"/>
          <w:rtl/>
          <w:lang w:bidi="he-IL"/>
        </w:rPr>
        <w:t xml:space="preserve">יהודית </w:t>
      </w:r>
      <w:r w:rsidR="00DD58C2">
        <w:rPr>
          <w:rFonts w:ascii="David" w:hAnsi="David" w:cs="David" w:hint="cs"/>
          <w:rtl/>
          <w:lang w:bidi="he-IL"/>
        </w:rPr>
        <w:t>מההי</w:t>
      </w:r>
      <w:r w:rsidR="008066A3">
        <w:rPr>
          <w:rFonts w:ascii="David" w:hAnsi="David" w:cs="David" w:hint="cs"/>
          <w:rtl/>
          <w:lang w:bidi="he-IL"/>
        </w:rPr>
        <w:t>סטוריה בולטת שפעלה לטובת העם היהודי?</w:t>
      </w:r>
    </w:p>
    <w:p w14:paraId="6A700021" w14:textId="53DC5BA5" w:rsidR="00102881" w:rsidRDefault="00BA318A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proofErr w:type="spellStart"/>
      <w:r>
        <w:rPr>
          <w:rFonts w:ascii="David" w:hAnsi="David" w:cs="David" w:hint="cs"/>
          <w:highlight w:val="yellow"/>
          <w:rtl/>
          <w:lang w:bidi="he-IL"/>
        </w:rPr>
        <w:t>להכנס</w:t>
      </w:r>
      <w:proofErr w:type="spellEnd"/>
      <w:r>
        <w:rPr>
          <w:rFonts w:ascii="David" w:hAnsi="David" w:cs="David" w:hint="cs"/>
          <w:highlight w:val="yellow"/>
          <w:rtl/>
          <w:lang w:bidi="he-IL"/>
        </w:rPr>
        <w:t xml:space="preserve"> למוקד-</w:t>
      </w:r>
      <w:r w:rsidR="00102881"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 w:rsidR="00102881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מי </w:t>
      </w:r>
      <w:proofErr w:type="spellStart"/>
      <w:r>
        <w:rPr>
          <w:rFonts w:ascii="David" w:hAnsi="David" w:cs="David" w:hint="cs"/>
          <w:rtl/>
          <w:lang w:bidi="he-IL"/>
        </w:rPr>
        <w:t>היתה</w:t>
      </w:r>
      <w:proofErr w:type="spellEnd"/>
      <w:r>
        <w:rPr>
          <w:rFonts w:ascii="David" w:hAnsi="David" w:cs="David" w:hint="cs"/>
          <w:rtl/>
          <w:lang w:bidi="he-IL"/>
        </w:rPr>
        <w:t xml:space="preserve"> דונה גרציה, כיצד פעלה (</w:t>
      </w:r>
      <w:r w:rsidR="000E0C99">
        <w:rPr>
          <w:rFonts w:ascii="David" w:hAnsi="David" w:cs="David" w:hint="cs"/>
          <w:rtl/>
          <w:lang w:bidi="he-IL"/>
        </w:rPr>
        <w:t xml:space="preserve">פילנטרופית שפיתחה את הקהילות היהודיות, חכרה מידי הסולטן הטורקי את טבריה, </w:t>
      </w:r>
      <w:r w:rsidR="00BF5F04">
        <w:rPr>
          <w:rFonts w:ascii="David" w:hAnsi="David" w:cs="David" w:hint="cs"/>
          <w:rtl/>
          <w:lang w:bidi="he-IL"/>
        </w:rPr>
        <w:t>הקמת בתי חולים, תרגום התנ"ך ללדינו</w:t>
      </w:r>
      <w:r w:rsidR="00B51432">
        <w:rPr>
          <w:rFonts w:ascii="David" w:hAnsi="David" w:cs="David" w:hint="cs"/>
          <w:rtl/>
          <w:lang w:bidi="he-IL"/>
        </w:rPr>
        <w:t>).</w:t>
      </w:r>
    </w:p>
    <w:p w14:paraId="65C1EE24" w14:textId="3B234606" w:rsidR="00102881" w:rsidRDefault="004A3EC0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-</w:t>
      </w:r>
      <w:r w:rsidR="005553EE">
        <w:rPr>
          <w:rFonts w:ascii="David" w:hAnsi="David" w:cs="David" w:hint="cs"/>
          <w:rtl/>
          <w:lang w:bidi="he-IL"/>
        </w:rPr>
        <w:t xml:space="preserve">סיפור החרם על </w:t>
      </w:r>
      <w:proofErr w:type="spellStart"/>
      <w:r w:rsidR="005553EE">
        <w:rPr>
          <w:rFonts w:ascii="David" w:hAnsi="David" w:cs="David" w:hint="cs"/>
          <w:rtl/>
          <w:lang w:bidi="he-IL"/>
        </w:rPr>
        <w:t>אנקונה</w:t>
      </w:r>
      <w:proofErr w:type="spellEnd"/>
    </w:p>
    <w:p w14:paraId="5BD9DA74" w14:textId="72666F85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FA1039">
        <w:rPr>
          <w:rFonts w:ascii="David" w:hAnsi="David" w:cs="David" w:hint="cs"/>
          <w:rtl/>
          <w:lang w:bidi="he-IL"/>
        </w:rPr>
        <w:t>ישנו דמיון בין פועלה ותפקידה ההיסטורי של אסתר המלכה לבין אלו של דונה גרציה (מנהיגות יהודיות שבתקופתן פועלות להצלת יהודים).</w:t>
      </w:r>
    </w:p>
    <w:p w14:paraId="4F9E8C40" w14:textId="4A3E1C3D" w:rsidR="00102881" w:rsidRDefault="00102881" w:rsidP="00102881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3D98C5E8" w14:textId="3E7762B7" w:rsidR="00EB3BAA" w:rsidRDefault="00EB3BAA" w:rsidP="00EB3BAA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 w:rsidRPr="00AA47B2">
        <w:rPr>
          <w:rFonts w:ascii="David" w:hAnsi="David" w:cs="David" w:hint="cs"/>
          <w:b/>
          <w:bCs/>
          <w:rtl/>
          <w:lang w:bidi="he-IL"/>
        </w:rPr>
        <w:t xml:space="preserve">פולנים, ליטאים </w:t>
      </w:r>
      <w:proofErr w:type="spellStart"/>
      <w:r w:rsidRPr="00AA47B2">
        <w:rPr>
          <w:rFonts w:ascii="David" w:hAnsi="David" w:cs="David" w:hint="cs"/>
          <w:b/>
          <w:bCs/>
          <w:rtl/>
          <w:lang w:bidi="he-IL"/>
        </w:rPr>
        <w:t>ועות'מאני</w:t>
      </w:r>
      <w:r w:rsidRPr="00AA47B2">
        <w:rPr>
          <w:rFonts w:ascii="David" w:hAnsi="David" w:cs="David"/>
          <w:b/>
          <w:bCs/>
          <w:rtl/>
          <w:lang w:bidi="he-IL"/>
        </w:rPr>
        <w:t>ם</w:t>
      </w:r>
      <w:proofErr w:type="spellEnd"/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מגילת </w:t>
      </w:r>
      <w:r w:rsidR="00894FB2">
        <w:rPr>
          <w:rFonts w:ascii="David" w:hAnsi="David" w:cs="David" w:hint="cs"/>
          <w:b/>
          <w:bCs/>
          <w:rtl/>
          <w:lang w:bidi="he-IL"/>
        </w:rPr>
        <w:t>אסתר</w:t>
      </w:r>
    </w:p>
    <w:p w14:paraId="0FF3F9AC" w14:textId="097015B9" w:rsidR="00EB3BAA" w:rsidRDefault="00EB6AD4" w:rsidP="00C4660A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שאלה</w:t>
      </w:r>
      <w:r w:rsidR="00EB3BAA" w:rsidRPr="00C74C0B">
        <w:rPr>
          <w:rFonts w:ascii="David" w:hAnsi="David" w:cs="David" w:hint="cs"/>
          <w:highlight w:val="yellow"/>
          <w:rtl/>
          <w:lang w:bidi="he-IL"/>
        </w:rPr>
        <w:t>:</w:t>
      </w:r>
      <w:r w:rsidR="00EB3BAA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מה זה לדעתכם? כמו מה נראה?</w:t>
      </w:r>
    </w:p>
    <w:p w14:paraId="2BFE1314" w14:textId="1F63A61C" w:rsidR="00EB6AD4" w:rsidRDefault="00EB6AD4" w:rsidP="00EB6AD4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הדרכה: להדגים מגילת אסתר </w:t>
      </w:r>
      <w:r w:rsidR="00692A63">
        <w:rPr>
          <w:rFonts w:ascii="David" w:hAnsi="David" w:cs="David" w:hint="cs"/>
          <w:rtl/>
          <w:lang w:bidi="he-IL"/>
        </w:rPr>
        <w:t>מהבלקן כ-300 שנה אחרי דונה גרציה.</w:t>
      </w:r>
    </w:p>
    <w:p w14:paraId="1DBDFD33" w14:textId="613ADB66" w:rsidR="00EB3BAA" w:rsidRDefault="00EB3BAA" w:rsidP="00EB3BAA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692A63">
        <w:rPr>
          <w:rFonts w:ascii="David" w:hAnsi="David" w:cs="David" w:hint="cs"/>
          <w:rtl/>
          <w:lang w:bidi="he-IL"/>
        </w:rPr>
        <w:t>דוגמא למגילה עתיקה.</w:t>
      </w:r>
    </w:p>
    <w:p w14:paraId="4BCE1F6F" w14:textId="77777777" w:rsidR="00EB3BAA" w:rsidRDefault="00EB3BAA" w:rsidP="00EB3BAA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6206B81C" w14:textId="431FFABF" w:rsidR="00692A63" w:rsidRDefault="00692A63" w:rsidP="00692A63">
      <w:pPr>
        <w:bidi/>
        <w:spacing w:after="160"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467E09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קומה </w:t>
      </w:r>
      <w:r>
        <w:rPr>
          <w:rFonts w:ascii="David" w:hAnsi="David" w:cs="David" w:hint="cs"/>
          <w:b/>
          <w:bCs/>
          <w:sz w:val="28"/>
          <w:szCs w:val="28"/>
          <w:rtl/>
          <w:lang w:val="en-US" w:bidi="he-IL"/>
        </w:rPr>
        <w:t>3</w:t>
      </w:r>
    </w:p>
    <w:p w14:paraId="774DFBCA" w14:textId="3673608F" w:rsidR="007C2E86" w:rsidRDefault="007C2E86" w:rsidP="007C2E86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אינדיבידואלים </w:t>
      </w:r>
    </w:p>
    <w:p w14:paraId="05C17663" w14:textId="443E4998" w:rsidR="007C2E86" w:rsidRDefault="007C2E86" w:rsidP="007C2E86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הדרכה</w:t>
      </w:r>
      <w:r w:rsidRPr="00C74C0B">
        <w:rPr>
          <w:rFonts w:ascii="David" w:hAnsi="David" w:cs="David" w:hint="cs"/>
          <w:highlight w:val="yellow"/>
          <w:rtl/>
          <w:lang w:bidi="he-IL"/>
        </w:rPr>
        <w:t>:</w:t>
      </w:r>
      <w:r>
        <w:rPr>
          <w:rFonts w:ascii="David" w:hAnsi="David" w:cs="David" w:hint="cs"/>
          <w:rtl/>
          <w:lang w:bidi="he-IL"/>
        </w:rPr>
        <w:t xml:space="preserve"> פתיחה לקומה</w:t>
      </w:r>
      <w:r w:rsidR="0036503D">
        <w:rPr>
          <w:rFonts w:ascii="David" w:hAnsi="David" w:cs="David" w:hint="cs"/>
          <w:rtl/>
          <w:lang w:bidi="he-IL"/>
        </w:rPr>
        <w:t xml:space="preserve"> (במשפט)</w:t>
      </w:r>
      <w:r w:rsidR="00CA22DC">
        <w:rPr>
          <w:rFonts w:ascii="David" w:hAnsi="David" w:cs="David" w:hint="cs"/>
          <w:rtl/>
          <w:lang w:bidi="he-IL"/>
        </w:rPr>
        <w:t xml:space="preserve"> + הסבר על מוקד אינדיבידואלים (להדגיש את הגיוון בעם היהודי)</w:t>
      </w:r>
    </w:p>
    <w:p w14:paraId="249A24A3" w14:textId="65553560" w:rsidR="00CA22DC" w:rsidRDefault="00CA22DC" w:rsidP="00CA22DC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1D558E">
        <w:rPr>
          <w:rFonts w:ascii="David" w:hAnsi="David" w:cs="David" w:hint="cs"/>
          <w:highlight w:val="green"/>
          <w:rtl/>
          <w:lang w:bidi="he-IL"/>
        </w:rPr>
        <w:t>-</w:t>
      </w:r>
      <w:r w:rsidR="00581B56" w:rsidRPr="001D558E">
        <w:rPr>
          <w:rFonts w:ascii="David" w:hAnsi="David" w:cs="David" w:hint="cs"/>
          <w:highlight w:val="green"/>
          <w:rtl/>
          <w:lang w:bidi="he-IL"/>
        </w:rPr>
        <w:t>במידה ויש זמן ניתן לשחרר את הקבוצה לצפייה בדמויות</w:t>
      </w:r>
    </w:p>
    <w:p w14:paraId="69E76D22" w14:textId="1C5ED620" w:rsidR="007C2E86" w:rsidRDefault="00CA22DC" w:rsidP="007C2E86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דיון</w:t>
      </w:r>
      <w:r w:rsidR="007C2E86" w:rsidRPr="00C74C0B">
        <w:rPr>
          <w:rFonts w:ascii="David" w:hAnsi="David" w:cs="David" w:hint="cs"/>
          <w:highlight w:val="yellow"/>
          <w:rtl/>
          <w:lang w:bidi="he-IL"/>
        </w:rPr>
        <w:t>:</w:t>
      </w:r>
      <w:r w:rsidR="007C2E86">
        <w:rPr>
          <w:rFonts w:ascii="David" w:hAnsi="David" w:cs="David" w:hint="cs"/>
          <w:rtl/>
          <w:lang w:bidi="he-IL"/>
        </w:rPr>
        <w:t xml:space="preserve"> </w:t>
      </w:r>
      <w:r w:rsidR="00581B56">
        <w:rPr>
          <w:rFonts w:ascii="David" w:hAnsi="David" w:cs="David" w:hint="cs"/>
          <w:rtl/>
          <w:lang w:bidi="he-IL"/>
        </w:rPr>
        <w:t>מה מקשר אותנו לעם היהודי? מה מחבר על אף השוני?</w:t>
      </w:r>
      <w:r w:rsidR="00C81035">
        <w:rPr>
          <w:rFonts w:ascii="David" w:hAnsi="David" w:cs="David" w:hint="cs"/>
          <w:rtl/>
          <w:lang w:bidi="he-IL"/>
        </w:rPr>
        <w:t xml:space="preserve"> (לכוון למסורות, מנהגים, טקסים יהודיים ובתוכם החגים-פורים)</w:t>
      </w:r>
    </w:p>
    <w:p w14:paraId="6E52A1E4" w14:textId="50CEBB65" w:rsidR="007C2E86" w:rsidRDefault="007C2E86" w:rsidP="007C2E86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7503A6">
        <w:rPr>
          <w:rFonts w:ascii="David" w:hAnsi="David" w:cs="David" w:hint="cs"/>
          <w:rtl/>
          <w:lang w:bidi="he-IL"/>
        </w:rPr>
        <w:t xml:space="preserve">חג פורים הוא אחד </w:t>
      </w:r>
      <w:r w:rsidR="00FE5829">
        <w:rPr>
          <w:rFonts w:ascii="David" w:hAnsi="David" w:cs="David" w:hint="cs"/>
          <w:rtl/>
          <w:lang w:bidi="he-IL"/>
        </w:rPr>
        <w:t>החגים היותר מזוהים ונחגגים בעם היהודי</w:t>
      </w:r>
      <w:r w:rsidR="003166B9">
        <w:rPr>
          <w:rFonts w:ascii="David" w:hAnsi="David" w:cs="David" w:hint="cs"/>
          <w:rtl/>
          <w:lang w:bidi="he-IL"/>
        </w:rPr>
        <w:t xml:space="preserve"> בעיקר בישראל</w:t>
      </w:r>
    </w:p>
    <w:p w14:paraId="3CE34EAC" w14:textId="77777777" w:rsidR="007C2E86" w:rsidRPr="00DB2B00" w:rsidRDefault="007C2E86" w:rsidP="007C2E86">
      <w:pPr>
        <w:bidi/>
        <w:spacing w:after="160" w:line="360" w:lineRule="auto"/>
        <w:contextualSpacing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36D1EFC7" w14:textId="40B46EC0" w:rsidR="00692A63" w:rsidRPr="00CE36A3" w:rsidRDefault="00692A63" w:rsidP="00CE36A3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תיאטרון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גלימת המלך ליר</w:t>
      </w:r>
      <w:r w:rsidR="00CE36A3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CE36A3" w:rsidRPr="007F5E09">
        <w:rPr>
          <w:rFonts w:ascii="David" w:hAnsi="David" w:cs="David" w:hint="cs"/>
          <w:b/>
          <w:bCs/>
          <w:color w:val="FF0000"/>
          <w:rtl/>
          <w:lang w:bidi="he-IL"/>
        </w:rPr>
        <w:t>או</w:t>
      </w:r>
      <w:r w:rsidR="00CE36A3">
        <w:rPr>
          <w:rFonts w:ascii="David" w:hAnsi="David" w:cs="David" w:hint="cs"/>
          <w:b/>
          <w:bCs/>
          <w:rtl/>
          <w:lang w:bidi="he-IL"/>
        </w:rPr>
        <w:t xml:space="preserve"> מחול </w:t>
      </w:r>
      <w:r w:rsidR="00CE36A3">
        <w:rPr>
          <w:rFonts w:ascii="David" w:hAnsi="David" w:cs="David"/>
          <w:b/>
          <w:bCs/>
          <w:rtl/>
          <w:lang w:bidi="he-IL"/>
        </w:rPr>
        <w:t>–</w:t>
      </w:r>
      <w:r w:rsidR="00CE36A3">
        <w:rPr>
          <w:rFonts w:ascii="David" w:hAnsi="David" w:cs="David" w:hint="cs"/>
          <w:b/>
          <w:bCs/>
          <w:rtl/>
          <w:lang w:bidi="he-IL"/>
        </w:rPr>
        <w:t xml:space="preserve"> תלבושת להקת ענבל</w:t>
      </w:r>
    </w:p>
    <w:p w14:paraId="2EE86475" w14:textId="2B3B3CEE" w:rsidR="00692A63" w:rsidRDefault="006F7ECB" w:rsidP="00692A6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שאלה</w:t>
      </w:r>
      <w:r w:rsidR="00692A63" w:rsidRPr="00C74C0B">
        <w:rPr>
          <w:rFonts w:ascii="David" w:hAnsi="David" w:cs="David" w:hint="cs"/>
          <w:highlight w:val="yellow"/>
          <w:rtl/>
          <w:lang w:bidi="he-IL"/>
        </w:rPr>
        <w:t>:</w:t>
      </w:r>
      <w:r w:rsidR="00692A63">
        <w:rPr>
          <w:rFonts w:ascii="David" w:hAnsi="David" w:cs="David" w:hint="cs"/>
          <w:rtl/>
          <w:lang w:bidi="he-IL"/>
        </w:rPr>
        <w:t xml:space="preserve"> </w:t>
      </w:r>
      <w:r w:rsidR="003B454B">
        <w:rPr>
          <w:rFonts w:ascii="David" w:hAnsi="David" w:cs="David" w:hint="cs"/>
          <w:rtl/>
          <w:lang w:bidi="he-IL"/>
        </w:rPr>
        <w:t xml:space="preserve">מה הבגדים האלה מזכירים לכם? </w:t>
      </w:r>
      <w:r w:rsidR="002E45E3">
        <w:rPr>
          <w:rFonts w:ascii="David" w:hAnsi="David" w:cs="David" w:hint="cs"/>
          <w:rtl/>
          <w:lang w:bidi="he-IL"/>
        </w:rPr>
        <w:t xml:space="preserve">מתי </w:t>
      </w:r>
      <w:r w:rsidR="009A59BB">
        <w:rPr>
          <w:rFonts w:ascii="David" w:hAnsi="David" w:cs="David" w:hint="cs"/>
          <w:rtl/>
          <w:lang w:bidi="he-IL"/>
        </w:rPr>
        <w:t xml:space="preserve">לובשים </w:t>
      </w:r>
      <w:r w:rsidR="00CE36A3">
        <w:rPr>
          <w:rFonts w:ascii="David" w:hAnsi="David" w:cs="David" w:hint="cs"/>
          <w:rtl/>
          <w:lang w:bidi="he-IL"/>
        </w:rPr>
        <w:t>אותם</w:t>
      </w:r>
      <w:r w:rsidR="009A59BB">
        <w:rPr>
          <w:rFonts w:ascii="David" w:hAnsi="David" w:cs="David" w:hint="cs"/>
          <w:rtl/>
          <w:lang w:bidi="he-IL"/>
        </w:rPr>
        <w:t>? (לכוון לתחפושת)</w:t>
      </w:r>
    </w:p>
    <w:p w14:paraId="2462BB11" w14:textId="0B01C7B0" w:rsidR="00692A63" w:rsidRDefault="00692A63" w:rsidP="00692A6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</w:t>
      </w:r>
      <w:r w:rsidR="009A59BB">
        <w:rPr>
          <w:rFonts w:ascii="David" w:hAnsi="David" w:cs="David" w:hint="cs"/>
          <w:rtl/>
          <w:lang w:bidi="he-IL"/>
        </w:rPr>
        <w:t>סיפור</w:t>
      </w:r>
      <w:r w:rsidR="00706176">
        <w:rPr>
          <w:rFonts w:ascii="David" w:hAnsi="David" w:cs="David" w:hint="cs"/>
          <w:rtl/>
          <w:lang w:bidi="he-IL"/>
        </w:rPr>
        <w:t xml:space="preserve">ה של הגלימה (שלמה </w:t>
      </w:r>
      <w:proofErr w:type="spellStart"/>
      <w:r w:rsidR="00706176">
        <w:rPr>
          <w:rFonts w:ascii="David" w:hAnsi="David" w:cs="David" w:hint="cs"/>
          <w:rtl/>
          <w:lang w:bidi="he-IL"/>
        </w:rPr>
        <w:t>מיכולס</w:t>
      </w:r>
      <w:proofErr w:type="spellEnd"/>
      <w:r w:rsidR="00706176">
        <w:rPr>
          <w:rFonts w:ascii="David" w:hAnsi="David" w:cs="David" w:hint="cs"/>
          <w:rtl/>
          <w:lang w:bidi="he-IL"/>
        </w:rPr>
        <w:t>, ה</w:t>
      </w:r>
      <w:r w:rsidR="00D40CDA">
        <w:rPr>
          <w:rFonts w:ascii="David" w:hAnsi="David" w:cs="David" w:hint="cs"/>
          <w:rtl/>
          <w:lang w:bidi="he-IL"/>
        </w:rPr>
        <w:t>תיאטרון היהודי הממלכתי של רוסיה</w:t>
      </w:r>
      <w:r w:rsidR="00CE36A3">
        <w:rPr>
          <w:rFonts w:ascii="David" w:hAnsi="David" w:cs="David" w:hint="cs"/>
          <w:rtl/>
          <w:lang w:bidi="he-IL"/>
        </w:rPr>
        <w:t xml:space="preserve">, אידיש) </w:t>
      </w:r>
      <w:r w:rsidR="00CE36A3" w:rsidRPr="007F5E09">
        <w:rPr>
          <w:rFonts w:ascii="David" w:hAnsi="David" w:cs="David" w:hint="cs"/>
          <w:b/>
          <w:bCs/>
          <w:color w:val="FF0000"/>
          <w:rtl/>
          <w:lang w:bidi="he-IL"/>
        </w:rPr>
        <w:t>או</w:t>
      </w:r>
      <w:r w:rsidR="00CE36A3">
        <w:rPr>
          <w:rFonts w:ascii="David" w:hAnsi="David" w:cs="David" w:hint="cs"/>
          <w:rtl/>
          <w:lang w:bidi="he-IL"/>
        </w:rPr>
        <w:t xml:space="preserve"> סיפורה של להקת ענבל ו</w:t>
      </w:r>
      <w:r w:rsidR="007F5E09">
        <w:rPr>
          <w:rFonts w:ascii="David" w:hAnsi="David" w:cs="David" w:hint="cs"/>
          <w:rtl/>
          <w:lang w:bidi="he-IL"/>
        </w:rPr>
        <w:t>משמעותה</w:t>
      </w:r>
    </w:p>
    <w:p w14:paraId="7AAF377D" w14:textId="589DE179" w:rsidR="00692A63" w:rsidRDefault="00692A63" w:rsidP="00692A6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CE36A3">
        <w:rPr>
          <w:rFonts w:ascii="David" w:hAnsi="David" w:cs="David" w:hint="cs"/>
          <w:rtl/>
          <w:lang w:bidi="he-IL"/>
        </w:rPr>
        <w:t>אחד ממנהגי החג הבולטים הוא התחפושת.</w:t>
      </w:r>
    </w:p>
    <w:p w14:paraId="256E3F08" w14:textId="77777777" w:rsidR="00692A63" w:rsidRDefault="00692A63" w:rsidP="007F5E09">
      <w:pPr>
        <w:bidi/>
        <w:spacing w:after="160" w:line="360" w:lineRule="auto"/>
        <w:contextualSpacing/>
        <w:rPr>
          <w:rFonts w:ascii="David" w:hAnsi="David" w:cs="David"/>
          <w:rtl/>
          <w:lang w:bidi="he-IL"/>
        </w:rPr>
      </w:pPr>
    </w:p>
    <w:p w14:paraId="1174EF99" w14:textId="2B573005" w:rsidR="00692A63" w:rsidRDefault="00692A63" w:rsidP="00692A63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מוזיקה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גיטר</w:t>
      </w:r>
      <w:r w:rsidR="00730DF9">
        <w:rPr>
          <w:rFonts w:ascii="David" w:hAnsi="David" w:cs="David" w:hint="cs"/>
          <w:b/>
          <w:bCs/>
          <w:rtl/>
          <w:lang w:bidi="he-IL"/>
        </w:rPr>
        <w:t>ת בס של ג'ין סימונס</w:t>
      </w:r>
    </w:p>
    <w:p w14:paraId="4E188451" w14:textId="2AD90C7C" w:rsidR="00692A63" w:rsidRPr="00E250C2" w:rsidRDefault="007F5E09" w:rsidP="00692A63">
      <w:pPr>
        <w:bidi/>
        <w:spacing w:after="160" w:line="360" w:lineRule="auto"/>
        <w:ind w:left="424"/>
        <w:contextualSpacing/>
        <w:rPr>
          <w:rFonts w:ascii="David" w:hAnsi="David" w:cs="David"/>
          <w:lang w:val="en-US"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הדרכה</w:t>
      </w:r>
      <w:r w:rsidR="00692A63" w:rsidRPr="00C74C0B">
        <w:rPr>
          <w:rFonts w:ascii="David" w:hAnsi="David" w:cs="David" w:hint="cs"/>
          <w:highlight w:val="yellow"/>
          <w:rtl/>
          <w:lang w:bidi="he-IL"/>
        </w:rPr>
        <w:t>:</w:t>
      </w:r>
      <w:r w:rsidR="00692A63">
        <w:rPr>
          <w:rFonts w:ascii="David" w:hAnsi="David" w:cs="David" w:hint="cs"/>
          <w:rtl/>
          <w:lang w:bidi="he-IL"/>
        </w:rPr>
        <w:t xml:space="preserve"> </w:t>
      </w:r>
      <w:r w:rsidR="00446E58">
        <w:rPr>
          <w:rFonts w:ascii="David" w:hAnsi="David" w:cs="David" w:hint="cs"/>
          <w:rtl/>
          <w:lang w:bidi="he-IL"/>
        </w:rPr>
        <w:t xml:space="preserve">סיפורו של </w:t>
      </w:r>
      <w:r w:rsidR="00FA3020">
        <w:rPr>
          <w:rFonts w:ascii="David" w:hAnsi="David" w:cs="David" w:hint="cs"/>
          <w:rtl/>
          <w:lang w:bidi="he-IL"/>
        </w:rPr>
        <w:t>ג'ין סימונ</w:t>
      </w:r>
      <w:r w:rsidR="00FB3EAE">
        <w:rPr>
          <w:rFonts w:ascii="David" w:hAnsi="David" w:cs="David" w:hint="cs"/>
          <w:rtl/>
          <w:lang w:bidi="he-IL"/>
        </w:rPr>
        <w:t>ס (נולד בשם חיים וייץ, היגר לארה"ב והקים להקת רוק כבד "</w:t>
      </w:r>
      <w:r w:rsidR="00FB3EAE">
        <w:rPr>
          <w:rFonts w:ascii="David" w:hAnsi="David" w:cs="David" w:hint="cs"/>
          <w:lang w:bidi="he-IL"/>
        </w:rPr>
        <w:t>KISS</w:t>
      </w:r>
      <w:r w:rsidR="00FB3EAE">
        <w:rPr>
          <w:rFonts w:ascii="David" w:hAnsi="David" w:cs="David" w:hint="cs"/>
          <w:rtl/>
          <w:lang w:bidi="he-IL"/>
        </w:rPr>
        <w:t>"</w:t>
      </w:r>
      <w:r w:rsidR="00BB67A9">
        <w:rPr>
          <w:rFonts w:ascii="David" w:hAnsi="David" w:cs="David" w:hint="cs"/>
          <w:rtl/>
          <w:lang w:bidi="he-IL"/>
        </w:rPr>
        <w:t xml:space="preserve">. </w:t>
      </w:r>
      <w:r w:rsidR="00E250C2">
        <w:rPr>
          <w:rFonts w:ascii="David" w:hAnsi="David" w:cs="David" w:hint="cs"/>
          <w:rtl/>
          <w:lang w:bidi="he-IL"/>
        </w:rPr>
        <w:t xml:space="preserve">היו מאופרים במהלך </w:t>
      </w:r>
      <w:r w:rsidR="00831A06">
        <w:rPr>
          <w:rFonts w:ascii="David" w:hAnsi="David" w:cs="David" w:hint="cs"/>
          <w:rtl/>
          <w:lang w:bidi="he-IL"/>
        </w:rPr>
        <w:t>ההופעות</w:t>
      </w:r>
      <w:r w:rsidR="00831A06">
        <w:rPr>
          <w:rFonts w:ascii="David" w:hAnsi="David" w:cs="David" w:hint="cs"/>
          <w:rtl/>
          <w:lang w:val="en-US" w:bidi="he-IL"/>
        </w:rPr>
        <w:t>)</w:t>
      </w:r>
    </w:p>
    <w:p w14:paraId="1D98F90F" w14:textId="189D4726" w:rsidR="00692A63" w:rsidRDefault="00831A06" w:rsidP="00692A6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831A06">
        <w:rPr>
          <w:rFonts w:ascii="David" w:hAnsi="David" w:cs="David" w:hint="cs"/>
          <w:highlight w:val="yellow"/>
          <w:rtl/>
          <w:lang w:bidi="he-IL"/>
        </w:rPr>
        <w:t>דיון</w:t>
      </w:r>
      <w:r w:rsidR="00692A63" w:rsidRPr="00831A06">
        <w:rPr>
          <w:rFonts w:ascii="David" w:hAnsi="David" w:cs="David" w:hint="cs"/>
          <w:highlight w:val="yellow"/>
          <w:rtl/>
          <w:lang w:bidi="he-IL"/>
        </w:rPr>
        <w:t>:</w:t>
      </w:r>
      <w:r w:rsidR="00692A63"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איך השם משפיע על הזהות? </w:t>
      </w:r>
      <w:r w:rsidR="004845F0">
        <w:rPr>
          <w:rFonts w:ascii="David" w:hAnsi="David" w:cs="David" w:hint="cs"/>
          <w:rtl/>
          <w:lang w:bidi="he-IL"/>
        </w:rPr>
        <w:t>(להזכיר את אסתר ששמה העברי הוא הדסה)</w:t>
      </w:r>
      <w:r w:rsidR="00AE1CF4">
        <w:rPr>
          <w:rFonts w:ascii="David" w:hAnsi="David" w:cs="David" w:hint="cs"/>
          <w:rtl/>
          <w:lang w:bidi="he-IL"/>
        </w:rPr>
        <w:t xml:space="preserve"> דוגמאות נוספות: בוב דילן </w:t>
      </w:r>
      <w:r w:rsidR="00AE1CF4">
        <w:rPr>
          <w:rFonts w:ascii="David" w:hAnsi="David" w:cs="David"/>
          <w:rtl/>
          <w:lang w:bidi="he-IL"/>
        </w:rPr>
        <w:t>–</w:t>
      </w:r>
      <w:r w:rsidR="00AE1CF4">
        <w:rPr>
          <w:rFonts w:ascii="David" w:hAnsi="David" w:cs="David" w:hint="cs"/>
          <w:rtl/>
          <w:lang w:bidi="he-IL"/>
        </w:rPr>
        <w:t xml:space="preserve"> רוברט אלן צימרמן</w:t>
      </w:r>
      <w:r w:rsidR="008A4671">
        <w:rPr>
          <w:rFonts w:ascii="David" w:hAnsi="David" w:cs="David" w:hint="cs"/>
          <w:rtl/>
          <w:lang w:bidi="he-IL"/>
        </w:rPr>
        <w:t>.</w:t>
      </w:r>
    </w:p>
    <w:p w14:paraId="109781EE" w14:textId="2F0C0E63" w:rsidR="00692A63" w:rsidRDefault="00692A63" w:rsidP="00692A63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9D4D45">
        <w:rPr>
          <w:rFonts w:ascii="David" w:hAnsi="David" w:cs="David" w:hint="cs"/>
          <w:rtl/>
          <w:lang w:bidi="he-IL"/>
        </w:rPr>
        <w:t xml:space="preserve">כמו אסתר ג'ין סימונס משנה את שמו לשם לועזי </w:t>
      </w:r>
      <w:r w:rsidR="00AD2463">
        <w:rPr>
          <w:rFonts w:ascii="David" w:hAnsi="David" w:cs="David" w:hint="cs"/>
          <w:rtl/>
          <w:lang w:bidi="he-IL"/>
        </w:rPr>
        <w:t>כדי להסתיר את זהותו היהודית.</w:t>
      </w:r>
    </w:p>
    <w:p w14:paraId="622D8034" w14:textId="069C416E" w:rsidR="00730DF9" w:rsidRDefault="00730DF9" w:rsidP="00730DF9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5768DED2" w14:textId="5AC4592C" w:rsidR="00730DF9" w:rsidRDefault="00730DF9" w:rsidP="00730DF9">
      <w:pPr>
        <w:numPr>
          <w:ilvl w:val="0"/>
          <w:numId w:val="36"/>
        </w:numPr>
        <w:bidi/>
        <w:spacing w:after="160" w:line="360" w:lineRule="auto"/>
        <w:ind w:left="424"/>
        <w:contextualSpacing/>
        <w:rPr>
          <w:rFonts w:ascii="David" w:hAnsi="David" w:cs="David"/>
          <w:b/>
          <w:bCs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פולקלור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משלוח מנות + רעשן</w:t>
      </w:r>
    </w:p>
    <w:p w14:paraId="6D3908E9" w14:textId="0EF1DCE1" w:rsidR="00730DF9" w:rsidRDefault="00730DF9" w:rsidP="00730DF9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highlight w:val="yellow"/>
          <w:rtl/>
          <w:lang w:bidi="he-IL"/>
        </w:rPr>
        <w:t>שאלה</w:t>
      </w:r>
      <w:r w:rsidRPr="00C74C0B">
        <w:rPr>
          <w:rFonts w:ascii="David" w:hAnsi="David" w:cs="David" w:hint="cs"/>
          <w:highlight w:val="yellow"/>
          <w:rtl/>
          <w:lang w:bidi="he-IL"/>
        </w:rPr>
        <w:t>:</w:t>
      </w:r>
      <w:r>
        <w:rPr>
          <w:rFonts w:ascii="David" w:hAnsi="David" w:cs="David" w:hint="cs"/>
          <w:rtl/>
          <w:lang w:bidi="he-IL"/>
        </w:rPr>
        <w:t xml:space="preserve"> </w:t>
      </w:r>
      <w:r w:rsidR="00D27A86">
        <w:rPr>
          <w:rFonts w:ascii="David" w:hAnsi="David" w:cs="David" w:hint="cs"/>
          <w:rtl/>
          <w:lang w:bidi="he-IL"/>
        </w:rPr>
        <w:t>איזה מסמלי החג אתם מזהים ב</w:t>
      </w:r>
      <w:r w:rsidR="00D64A30">
        <w:rPr>
          <w:rFonts w:ascii="David" w:hAnsi="David" w:cs="David" w:hint="cs"/>
          <w:rtl/>
          <w:lang w:bidi="he-IL"/>
        </w:rPr>
        <w:t>מוקד?</w:t>
      </w:r>
    </w:p>
    <w:p w14:paraId="4017BEB1" w14:textId="6FF5F43F" w:rsidR="00730DF9" w:rsidRDefault="00730DF9" w:rsidP="00730DF9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D64A30">
        <w:rPr>
          <w:rFonts w:ascii="David" w:hAnsi="David" w:cs="David" w:hint="cs"/>
          <w:highlight w:val="yellow"/>
          <w:rtl/>
          <w:lang w:bidi="he-IL"/>
        </w:rPr>
        <w:t>הדרכה:</w:t>
      </w:r>
      <w:r>
        <w:rPr>
          <w:rFonts w:ascii="David" w:hAnsi="David" w:cs="David" w:hint="cs"/>
          <w:rtl/>
          <w:lang w:bidi="he-IL"/>
        </w:rPr>
        <w:t xml:space="preserve"> </w:t>
      </w:r>
      <w:r w:rsidR="00D64A30">
        <w:rPr>
          <w:rFonts w:ascii="David" w:hAnsi="David" w:cs="David" w:hint="cs"/>
          <w:rtl/>
          <w:lang w:bidi="he-IL"/>
        </w:rPr>
        <w:t xml:space="preserve">לספר על מהות הסמלים והרקע שלהם (משלוח מנות מצווה מהמגילה ורעשן </w:t>
      </w:r>
      <w:r w:rsidR="007956C5">
        <w:rPr>
          <w:rFonts w:ascii="David" w:hAnsi="David" w:cs="David" w:hint="cs"/>
          <w:rtl/>
          <w:lang w:bidi="he-IL"/>
        </w:rPr>
        <w:t>מסורת שהתקבעה להרעיש בזמן הזכרת המן בקריאת המגילה)</w:t>
      </w:r>
    </w:p>
    <w:p w14:paraId="69FB6371" w14:textId="2C1B48E1" w:rsidR="00730DF9" w:rsidRDefault="00730DF9" w:rsidP="00730DF9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  <w:r w:rsidRPr="00C74C0B">
        <w:rPr>
          <w:rFonts w:ascii="David" w:hAnsi="David" w:cs="David" w:hint="cs"/>
          <w:highlight w:val="magenta"/>
          <w:rtl/>
          <w:lang w:bidi="he-IL"/>
        </w:rPr>
        <w:t>למה עצרנו כאן:</w:t>
      </w:r>
      <w:r>
        <w:rPr>
          <w:rFonts w:ascii="David" w:hAnsi="David" w:cs="David" w:hint="cs"/>
          <w:rtl/>
          <w:lang w:bidi="he-IL"/>
        </w:rPr>
        <w:t xml:space="preserve"> </w:t>
      </w:r>
      <w:r w:rsidR="007956C5">
        <w:rPr>
          <w:rFonts w:ascii="David" w:hAnsi="David" w:cs="David" w:hint="cs"/>
          <w:rtl/>
          <w:lang w:bidi="he-IL"/>
        </w:rPr>
        <w:t>סמלי החג.</w:t>
      </w:r>
    </w:p>
    <w:p w14:paraId="3386DA13" w14:textId="77777777" w:rsidR="00730DF9" w:rsidRDefault="00730DF9" w:rsidP="00730DF9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5147BA21" w14:textId="77777777" w:rsidR="00C74C0B" w:rsidRDefault="00C74C0B" w:rsidP="00C74C0B">
      <w:pPr>
        <w:bidi/>
        <w:spacing w:after="160" w:line="360" w:lineRule="auto"/>
        <w:ind w:left="424"/>
        <w:contextualSpacing/>
        <w:rPr>
          <w:rFonts w:ascii="David" w:hAnsi="David" w:cs="David"/>
          <w:rtl/>
          <w:lang w:bidi="he-IL"/>
        </w:rPr>
      </w:pPr>
    </w:p>
    <w:p w14:paraId="4B3BEB9B" w14:textId="13194B17" w:rsidR="002E705E" w:rsidRPr="00A27E5C" w:rsidRDefault="001D558E" w:rsidP="00A27E5C">
      <w:pPr>
        <w:bidi/>
        <w:spacing w:after="160" w:line="360" w:lineRule="auto"/>
        <w:contextualSpacing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בסוף הסיור </w:t>
      </w:r>
      <w:r w:rsidR="00555E26">
        <w:rPr>
          <w:rFonts w:ascii="David" w:hAnsi="David" w:cs="David" w:hint="cs"/>
          <w:b/>
          <w:bCs/>
          <w:rtl/>
          <w:lang w:bidi="he-IL"/>
        </w:rPr>
        <w:t xml:space="preserve">- </w:t>
      </w:r>
      <w:r w:rsidR="00EB2B82">
        <w:rPr>
          <w:rFonts w:ascii="David" w:hAnsi="David" w:cs="David" w:hint="cs"/>
          <w:b/>
          <w:bCs/>
          <w:rtl/>
          <w:lang w:bidi="he-IL"/>
        </w:rPr>
        <w:t>גלריית הומור</w:t>
      </w:r>
      <w:r w:rsidR="00555E26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EB2B82">
        <w:rPr>
          <w:rFonts w:ascii="David" w:hAnsi="David" w:cs="David"/>
          <w:b/>
          <w:bCs/>
          <w:rtl/>
          <w:lang w:bidi="he-IL"/>
        </w:rPr>
        <w:t>–</w:t>
      </w:r>
      <w:r w:rsidR="00EB2B82">
        <w:rPr>
          <w:rFonts w:ascii="David" w:hAnsi="David" w:cs="David" w:hint="cs"/>
          <w:b/>
          <w:bCs/>
          <w:rtl/>
          <w:lang w:bidi="he-IL"/>
        </w:rPr>
        <w:t xml:space="preserve"> מציגים את הגלריות </w:t>
      </w:r>
      <w:r w:rsidR="00A27E5C">
        <w:rPr>
          <w:rFonts w:ascii="David" w:hAnsi="David" w:cs="David" w:hint="cs"/>
          <w:b/>
          <w:bCs/>
          <w:rtl/>
          <w:lang w:bidi="he-IL"/>
        </w:rPr>
        <w:t>ומפזרים</w:t>
      </w:r>
    </w:p>
    <w:sectPr w:rsidR="002E705E" w:rsidRPr="00A27E5C" w:rsidSect="00DF58B2">
      <w:headerReference w:type="default" r:id="rId8"/>
      <w:footerReference w:type="default" r:id="rId9"/>
      <w:pgSz w:w="11906" w:h="16838" w:code="9"/>
      <w:pgMar w:top="1482" w:right="991" w:bottom="426" w:left="993" w:header="1644" w:footer="54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7B391" w14:textId="77777777" w:rsidR="002A14A5" w:rsidRDefault="002A14A5">
      <w:r>
        <w:separator/>
      </w:r>
    </w:p>
  </w:endnote>
  <w:endnote w:type="continuationSeparator" w:id="0">
    <w:p w14:paraId="63E1BDFA" w14:textId="77777777" w:rsidR="002A14A5" w:rsidRDefault="002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FFC4" w14:textId="37DB9B73" w:rsidR="000F2F52" w:rsidRDefault="00A24B9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114050" wp14:editId="44883164">
          <wp:simplePos x="0" y="0"/>
          <wp:positionH relativeFrom="column">
            <wp:posOffset>-263525</wp:posOffset>
          </wp:positionH>
          <wp:positionV relativeFrom="paragraph">
            <wp:posOffset>-148590</wp:posOffset>
          </wp:positionV>
          <wp:extent cx="6438900" cy="542925"/>
          <wp:effectExtent l="0" t="0" r="0" b="0"/>
          <wp:wrapSquare wrapText="bothSides"/>
          <wp:docPr id="3" name="Picture 3" descr="address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7702" w14:textId="77777777" w:rsidR="002A14A5" w:rsidRDefault="002A14A5">
      <w:r>
        <w:separator/>
      </w:r>
    </w:p>
  </w:footnote>
  <w:footnote w:type="continuationSeparator" w:id="0">
    <w:p w14:paraId="7F7CD9F4" w14:textId="77777777" w:rsidR="002A14A5" w:rsidRDefault="002A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3E02" w14:textId="3A86BA43" w:rsidR="000F2F52" w:rsidRDefault="00A24B92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5F26CCDA" wp14:editId="4DA47E1B">
          <wp:simplePos x="0" y="0"/>
          <wp:positionH relativeFrom="column">
            <wp:posOffset>2530475</wp:posOffset>
          </wp:positionH>
          <wp:positionV relativeFrom="paragraph">
            <wp:posOffset>-879475</wp:posOffset>
          </wp:positionV>
          <wp:extent cx="4238625" cy="1000125"/>
          <wp:effectExtent l="0" t="0" r="0" b="0"/>
          <wp:wrapNone/>
          <wp:docPr id="5" name="Picture 5" descr="Anu_Pos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u_Pos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8752" behindDoc="1" locked="0" layoutInCell="1" allowOverlap="1" wp14:anchorId="77AF4481" wp14:editId="7179EA89">
          <wp:simplePos x="0" y="0"/>
          <wp:positionH relativeFrom="column">
            <wp:posOffset>-285115</wp:posOffset>
          </wp:positionH>
          <wp:positionV relativeFrom="paragraph">
            <wp:posOffset>-671195</wp:posOffset>
          </wp:positionV>
          <wp:extent cx="2505075" cy="565785"/>
          <wp:effectExtent l="0" t="0" r="0" b="0"/>
          <wp:wrapNone/>
          <wp:docPr id="6" name="Picture 6" descr="School  Log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hool  Logo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B15"/>
    <w:multiLevelType w:val="hybridMultilevel"/>
    <w:tmpl w:val="9FF4E670"/>
    <w:lvl w:ilvl="0" w:tplc="F1CE0E86">
      <w:start w:val="1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BBB"/>
    <w:multiLevelType w:val="hybridMultilevel"/>
    <w:tmpl w:val="8F34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5643"/>
    <w:multiLevelType w:val="hybridMultilevel"/>
    <w:tmpl w:val="1CF0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1B49"/>
    <w:multiLevelType w:val="hybridMultilevel"/>
    <w:tmpl w:val="F6C2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B79"/>
    <w:multiLevelType w:val="hybridMultilevel"/>
    <w:tmpl w:val="E7B00370"/>
    <w:lvl w:ilvl="0" w:tplc="15EC736E">
      <w:start w:val="1320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24EA"/>
    <w:multiLevelType w:val="hybridMultilevel"/>
    <w:tmpl w:val="D45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135BE"/>
    <w:multiLevelType w:val="hybridMultilevel"/>
    <w:tmpl w:val="CEF4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3515"/>
    <w:multiLevelType w:val="hybridMultilevel"/>
    <w:tmpl w:val="AF46C600"/>
    <w:lvl w:ilvl="0" w:tplc="4DBA6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51433"/>
    <w:multiLevelType w:val="hybridMultilevel"/>
    <w:tmpl w:val="10FAB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4C20"/>
    <w:multiLevelType w:val="hybridMultilevel"/>
    <w:tmpl w:val="4B9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230EA"/>
    <w:multiLevelType w:val="hybridMultilevel"/>
    <w:tmpl w:val="EA404C54"/>
    <w:lvl w:ilvl="0" w:tplc="1D00FBD6">
      <w:start w:val="1320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645C"/>
    <w:multiLevelType w:val="hybridMultilevel"/>
    <w:tmpl w:val="AE16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0081D"/>
    <w:multiLevelType w:val="hybridMultilevel"/>
    <w:tmpl w:val="DD5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32B18"/>
    <w:multiLevelType w:val="hybridMultilevel"/>
    <w:tmpl w:val="6D28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1F33"/>
    <w:multiLevelType w:val="hybridMultilevel"/>
    <w:tmpl w:val="CA7C97B8"/>
    <w:lvl w:ilvl="0" w:tplc="08F61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30451"/>
    <w:multiLevelType w:val="hybridMultilevel"/>
    <w:tmpl w:val="BC20AD76"/>
    <w:lvl w:ilvl="0" w:tplc="AAE0FE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164EB"/>
    <w:multiLevelType w:val="hybridMultilevel"/>
    <w:tmpl w:val="C46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0C2C"/>
    <w:multiLevelType w:val="hybridMultilevel"/>
    <w:tmpl w:val="D8E0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6444B"/>
    <w:multiLevelType w:val="hybridMultilevel"/>
    <w:tmpl w:val="66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A4A70"/>
    <w:multiLevelType w:val="hybridMultilevel"/>
    <w:tmpl w:val="60F8A42C"/>
    <w:lvl w:ilvl="0" w:tplc="5516C3AE">
      <w:start w:val="1320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E0EBA"/>
    <w:multiLevelType w:val="hybridMultilevel"/>
    <w:tmpl w:val="35CA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E0D95"/>
    <w:multiLevelType w:val="hybridMultilevel"/>
    <w:tmpl w:val="CACA5670"/>
    <w:lvl w:ilvl="0" w:tplc="B77E103A">
      <w:numFmt w:val="bullet"/>
      <w:lvlText w:val=""/>
      <w:lvlJc w:val="left"/>
      <w:pPr>
        <w:ind w:left="720" w:hanging="360"/>
      </w:pPr>
      <w:rPr>
        <w:rFonts w:ascii="Symbol" w:eastAsia="SimSu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F2584"/>
    <w:multiLevelType w:val="hybridMultilevel"/>
    <w:tmpl w:val="653E5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851D10"/>
    <w:multiLevelType w:val="hybridMultilevel"/>
    <w:tmpl w:val="35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5FC"/>
    <w:multiLevelType w:val="hybridMultilevel"/>
    <w:tmpl w:val="367EE432"/>
    <w:lvl w:ilvl="0" w:tplc="D25498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6323C"/>
    <w:multiLevelType w:val="hybridMultilevel"/>
    <w:tmpl w:val="1EB4587E"/>
    <w:lvl w:ilvl="0" w:tplc="9754FB6C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D085B"/>
    <w:multiLevelType w:val="hybridMultilevel"/>
    <w:tmpl w:val="6098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28EE"/>
    <w:multiLevelType w:val="hybridMultilevel"/>
    <w:tmpl w:val="FDBE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57F2"/>
    <w:multiLevelType w:val="hybridMultilevel"/>
    <w:tmpl w:val="5EAC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58EB"/>
    <w:multiLevelType w:val="hybridMultilevel"/>
    <w:tmpl w:val="1304BD56"/>
    <w:lvl w:ilvl="0" w:tplc="04B4DA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456C5"/>
    <w:multiLevelType w:val="hybridMultilevel"/>
    <w:tmpl w:val="244A7390"/>
    <w:lvl w:ilvl="0" w:tplc="F1CE0E86">
      <w:start w:val="176"/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1" w15:restartNumberingAfterBreak="0">
    <w:nsid w:val="76D650DD"/>
    <w:multiLevelType w:val="hybridMultilevel"/>
    <w:tmpl w:val="70AC0458"/>
    <w:lvl w:ilvl="0" w:tplc="A0766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13933"/>
    <w:multiLevelType w:val="hybridMultilevel"/>
    <w:tmpl w:val="418E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B0E86"/>
    <w:multiLevelType w:val="hybridMultilevel"/>
    <w:tmpl w:val="E8B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0600"/>
    <w:multiLevelType w:val="hybridMultilevel"/>
    <w:tmpl w:val="E4D2E6B6"/>
    <w:lvl w:ilvl="0" w:tplc="B726B8EC">
      <w:start w:val="3300"/>
      <w:numFmt w:val="bullet"/>
      <w:lvlText w:val=""/>
      <w:lvlJc w:val="left"/>
      <w:pPr>
        <w:ind w:left="536" w:hanging="360"/>
      </w:pPr>
      <w:rPr>
        <w:rFonts w:ascii="Symbol" w:eastAsia="SimSu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5" w15:restartNumberingAfterBreak="0">
    <w:nsid w:val="7F3742E4"/>
    <w:multiLevelType w:val="hybridMultilevel"/>
    <w:tmpl w:val="EBE41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29"/>
  </w:num>
  <w:num w:numId="7">
    <w:abstractNumId w:val="25"/>
  </w:num>
  <w:num w:numId="8">
    <w:abstractNumId w:val="0"/>
  </w:num>
  <w:num w:numId="9">
    <w:abstractNumId w:val="21"/>
  </w:num>
  <w:num w:numId="10">
    <w:abstractNumId w:val="34"/>
  </w:num>
  <w:num w:numId="11">
    <w:abstractNumId w:val="30"/>
  </w:num>
  <w:num w:numId="12">
    <w:abstractNumId w:val="4"/>
  </w:num>
  <w:num w:numId="13">
    <w:abstractNumId w:val="10"/>
  </w:num>
  <w:num w:numId="14">
    <w:abstractNumId w:val="19"/>
  </w:num>
  <w:num w:numId="15">
    <w:abstractNumId w:val="9"/>
  </w:num>
  <w:num w:numId="16">
    <w:abstractNumId w:val="12"/>
  </w:num>
  <w:num w:numId="17">
    <w:abstractNumId w:val="16"/>
  </w:num>
  <w:num w:numId="18">
    <w:abstractNumId w:val="23"/>
  </w:num>
  <w:num w:numId="19">
    <w:abstractNumId w:val="32"/>
  </w:num>
  <w:num w:numId="20">
    <w:abstractNumId w:val="8"/>
  </w:num>
  <w:num w:numId="21">
    <w:abstractNumId w:val="3"/>
  </w:num>
  <w:num w:numId="22">
    <w:abstractNumId w:val="35"/>
  </w:num>
  <w:num w:numId="23">
    <w:abstractNumId w:val="20"/>
  </w:num>
  <w:num w:numId="24">
    <w:abstractNumId w:val="33"/>
  </w:num>
  <w:num w:numId="25">
    <w:abstractNumId w:val="18"/>
  </w:num>
  <w:num w:numId="26">
    <w:abstractNumId w:val="2"/>
  </w:num>
  <w:num w:numId="27">
    <w:abstractNumId w:val="17"/>
  </w:num>
  <w:num w:numId="28">
    <w:abstractNumId w:val="1"/>
  </w:num>
  <w:num w:numId="29">
    <w:abstractNumId w:val="26"/>
  </w:num>
  <w:num w:numId="30">
    <w:abstractNumId w:val="5"/>
  </w:num>
  <w:num w:numId="31">
    <w:abstractNumId w:val="11"/>
  </w:num>
  <w:num w:numId="32">
    <w:abstractNumId w:val="22"/>
  </w:num>
  <w:num w:numId="33">
    <w:abstractNumId w:val="27"/>
  </w:num>
  <w:num w:numId="34">
    <w:abstractNumId w:val="28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8"/>
    <w:rsid w:val="000074C2"/>
    <w:rsid w:val="00010395"/>
    <w:rsid w:val="00011F13"/>
    <w:rsid w:val="00013FFE"/>
    <w:rsid w:val="00016769"/>
    <w:rsid w:val="00016ECB"/>
    <w:rsid w:val="00017AAB"/>
    <w:rsid w:val="0002468C"/>
    <w:rsid w:val="00026956"/>
    <w:rsid w:val="00027F1E"/>
    <w:rsid w:val="000314F0"/>
    <w:rsid w:val="0003575C"/>
    <w:rsid w:val="000507A9"/>
    <w:rsid w:val="00060FBA"/>
    <w:rsid w:val="0006229E"/>
    <w:rsid w:val="00067E6F"/>
    <w:rsid w:val="00071796"/>
    <w:rsid w:val="00076827"/>
    <w:rsid w:val="0008226F"/>
    <w:rsid w:val="000845F3"/>
    <w:rsid w:val="000944CC"/>
    <w:rsid w:val="00094880"/>
    <w:rsid w:val="000977D9"/>
    <w:rsid w:val="000A1D19"/>
    <w:rsid w:val="000A2C4C"/>
    <w:rsid w:val="000A73BF"/>
    <w:rsid w:val="000C001F"/>
    <w:rsid w:val="000C1D69"/>
    <w:rsid w:val="000C3181"/>
    <w:rsid w:val="000C36D9"/>
    <w:rsid w:val="000D1B02"/>
    <w:rsid w:val="000D2AC2"/>
    <w:rsid w:val="000D529D"/>
    <w:rsid w:val="000E0C99"/>
    <w:rsid w:val="000E5C34"/>
    <w:rsid w:val="000F2F52"/>
    <w:rsid w:val="000F4529"/>
    <w:rsid w:val="001003E5"/>
    <w:rsid w:val="00100891"/>
    <w:rsid w:val="00100B29"/>
    <w:rsid w:val="00102881"/>
    <w:rsid w:val="001040E7"/>
    <w:rsid w:val="0011465D"/>
    <w:rsid w:val="001217F4"/>
    <w:rsid w:val="0012625E"/>
    <w:rsid w:val="001275F0"/>
    <w:rsid w:val="001310D3"/>
    <w:rsid w:val="001378A6"/>
    <w:rsid w:val="00140591"/>
    <w:rsid w:val="00141DC8"/>
    <w:rsid w:val="00146906"/>
    <w:rsid w:val="0015282D"/>
    <w:rsid w:val="0015476F"/>
    <w:rsid w:val="0015537B"/>
    <w:rsid w:val="0016052B"/>
    <w:rsid w:val="00172F50"/>
    <w:rsid w:val="001735A6"/>
    <w:rsid w:val="00173EA3"/>
    <w:rsid w:val="001740C9"/>
    <w:rsid w:val="001804D9"/>
    <w:rsid w:val="001856BB"/>
    <w:rsid w:val="00193D87"/>
    <w:rsid w:val="001A31D4"/>
    <w:rsid w:val="001A3FEB"/>
    <w:rsid w:val="001A75D9"/>
    <w:rsid w:val="001B3572"/>
    <w:rsid w:val="001B415D"/>
    <w:rsid w:val="001D17A1"/>
    <w:rsid w:val="001D1C8E"/>
    <w:rsid w:val="001D35C1"/>
    <w:rsid w:val="001D4459"/>
    <w:rsid w:val="001D4A6F"/>
    <w:rsid w:val="001D558E"/>
    <w:rsid w:val="001E5A71"/>
    <w:rsid w:val="001E6FE7"/>
    <w:rsid w:val="001F00EA"/>
    <w:rsid w:val="001F1044"/>
    <w:rsid w:val="001F293E"/>
    <w:rsid w:val="001F4B01"/>
    <w:rsid w:val="001F746D"/>
    <w:rsid w:val="00211115"/>
    <w:rsid w:val="00212ECD"/>
    <w:rsid w:val="002130DA"/>
    <w:rsid w:val="00221407"/>
    <w:rsid w:val="00235750"/>
    <w:rsid w:val="00243713"/>
    <w:rsid w:val="0024400C"/>
    <w:rsid w:val="0026376D"/>
    <w:rsid w:val="00270594"/>
    <w:rsid w:val="002775D1"/>
    <w:rsid w:val="002777B6"/>
    <w:rsid w:val="002875E4"/>
    <w:rsid w:val="00287C0E"/>
    <w:rsid w:val="00290CFB"/>
    <w:rsid w:val="002A14A5"/>
    <w:rsid w:val="002A6AEA"/>
    <w:rsid w:val="002A785E"/>
    <w:rsid w:val="002B1AE0"/>
    <w:rsid w:val="002B4B29"/>
    <w:rsid w:val="002B4FE7"/>
    <w:rsid w:val="002C6B3E"/>
    <w:rsid w:val="002C7212"/>
    <w:rsid w:val="002C7F08"/>
    <w:rsid w:val="002D39D1"/>
    <w:rsid w:val="002D6AE8"/>
    <w:rsid w:val="002E312E"/>
    <w:rsid w:val="002E317D"/>
    <w:rsid w:val="002E45E3"/>
    <w:rsid w:val="002E574E"/>
    <w:rsid w:val="002E580B"/>
    <w:rsid w:val="002E705E"/>
    <w:rsid w:val="002E76A7"/>
    <w:rsid w:val="00301999"/>
    <w:rsid w:val="003041FA"/>
    <w:rsid w:val="00315E61"/>
    <w:rsid w:val="003166B9"/>
    <w:rsid w:val="003167B9"/>
    <w:rsid w:val="003179B1"/>
    <w:rsid w:val="0032065F"/>
    <w:rsid w:val="00320D26"/>
    <w:rsid w:val="003263A9"/>
    <w:rsid w:val="00334EDC"/>
    <w:rsid w:val="00337CAF"/>
    <w:rsid w:val="0034655E"/>
    <w:rsid w:val="00350488"/>
    <w:rsid w:val="003506F8"/>
    <w:rsid w:val="0035559E"/>
    <w:rsid w:val="00356528"/>
    <w:rsid w:val="0036503D"/>
    <w:rsid w:val="00371AAD"/>
    <w:rsid w:val="0038235D"/>
    <w:rsid w:val="00384200"/>
    <w:rsid w:val="00386663"/>
    <w:rsid w:val="00386977"/>
    <w:rsid w:val="0039055D"/>
    <w:rsid w:val="00393611"/>
    <w:rsid w:val="003A063C"/>
    <w:rsid w:val="003A1EF9"/>
    <w:rsid w:val="003A32D0"/>
    <w:rsid w:val="003B454B"/>
    <w:rsid w:val="003B752B"/>
    <w:rsid w:val="003C055D"/>
    <w:rsid w:val="003C32FE"/>
    <w:rsid w:val="003D7531"/>
    <w:rsid w:val="003F0694"/>
    <w:rsid w:val="003F6968"/>
    <w:rsid w:val="00416A82"/>
    <w:rsid w:val="00431B33"/>
    <w:rsid w:val="004375C8"/>
    <w:rsid w:val="00442295"/>
    <w:rsid w:val="00446E58"/>
    <w:rsid w:val="004539C9"/>
    <w:rsid w:val="0046149B"/>
    <w:rsid w:val="00463D1D"/>
    <w:rsid w:val="004669B1"/>
    <w:rsid w:val="00467E09"/>
    <w:rsid w:val="00475BA3"/>
    <w:rsid w:val="00480DF7"/>
    <w:rsid w:val="00482EC3"/>
    <w:rsid w:val="004845F0"/>
    <w:rsid w:val="00491174"/>
    <w:rsid w:val="004A1D4B"/>
    <w:rsid w:val="004A3EC0"/>
    <w:rsid w:val="004A4567"/>
    <w:rsid w:val="004B7FD5"/>
    <w:rsid w:val="004D032D"/>
    <w:rsid w:val="004D2CA2"/>
    <w:rsid w:val="004D3712"/>
    <w:rsid w:val="004D615F"/>
    <w:rsid w:val="004E2F81"/>
    <w:rsid w:val="004E3C3D"/>
    <w:rsid w:val="004E4549"/>
    <w:rsid w:val="004E4864"/>
    <w:rsid w:val="004E546A"/>
    <w:rsid w:val="004F16AF"/>
    <w:rsid w:val="004F2383"/>
    <w:rsid w:val="004F3334"/>
    <w:rsid w:val="004F5281"/>
    <w:rsid w:val="004F6BAA"/>
    <w:rsid w:val="004F7652"/>
    <w:rsid w:val="00514ECB"/>
    <w:rsid w:val="00537A93"/>
    <w:rsid w:val="00544F04"/>
    <w:rsid w:val="005553EE"/>
    <w:rsid w:val="00555E26"/>
    <w:rsid w:val="00556A7D"/>
    <w:rsid w:val="00566782"/>
    <w:rsid w:val="005725B9"/>
    <w:rsid w:val="00581B56"/>
    <w:rsid w:val="00583D40"/>
    <w:rsid w:val="00592AFC"/>
    <w:rsid w:val="00596330"/>
    <w:rsid w:val="00596687"/>
    <w:rsid w:val="005A4DBD"/>
    <w:rsid w:val="005A6480"/>
    <w:rsid w:val="005A75F6"/>
    <w:rsid w:val="005B080F"/>
    <w:rsid w:val="005B142D"/>
    <w:rsid w:val="005B2D12"/>
    <w:rsid w:val="005B4AF8"/>
    <w:rsid w:val="005C2401"/>
    <w:rsid w:val="005C3CCD"/>
    <w:rsid w:val="005D00E8"/>
    <w:rsid w:val="005D3DB7"/>
    <w:rsid w:val="005E4668"/>
    <w:rsid w:val="005E7435"/>
    <w:rsid w:val="005F01EF"/>
    <w:rsid w:val="005F0B7E"/>
    <w:rsid w:val="005F0D33"/>
    <w:rsid w:val="005F4D03"/>
    <w:rsid w:val="006009E7"/>
    <w:rsid w:val="006021A0"/>
    <w:rsid w:val="00615527"/>
    <w:rsid w:val="0062468A"/>
    <w:rsid w:val="00624E8B"/>
    <w:rsid w:val="006256F4"/>
    <w:rsid w:val="00626460"/>
    <w:rsid w:val="00626C31"/>
    <w:rsid w:val="006359FB"/>
    <w:rsid w:val="00635E8D"/>
    <w:rsid w:val="00637BF6"/>
    <w:rsid w:val="00643A5B"/>
    <w:rsid w:val="006513CA"/>
    <w:rsid w:val="00661021"/>
    <w:rsid w:val="00666B78"/>
    <w:rsid w:val="00670DCA"/>
    <w:rsid w:val="0067453A"/>
    <w:rsid w:val="00676ABD"/>
    <w:rsid w:val="00677D87"/>
    <w:rsid w:val="006821C4"/>
    <w:rsid w:val="0069284C"/>
    <w:rsid w:val="00692A63"/>
    <w:rsid w:val="006A32A8"/>
    <w:rsid w:val="006A5F51"/>
    <w:rsid w:val="006A7428"/>
    <w:rsid w:val="006B7813"/>
    <w:rsid w:val="006B79B4"/>
    <w:rsid w:val="006C2D6B"/>
    <w:rsid w:val="006C70CA"/>
    <w:rsid w:val="006C739C"/>
    <w:rsid w:val="006D2441"/>
    <w:rsid w:val="006D3309"/>
    <w:rsid w:val="006D4FBA"/>
    <w:rsid w:val="006D603D"/>
    <w:rsid w:val="006E1BC5"/>
    <w:rsid w:val="006E5A94"/>
    <w:rsid w:val="006F7928"/>
    <w:rsid w:val="006F7ECB"/>
    <w:rsid w:val="007011F7"/>
    <w:rsid w:val="007045EF"/>
    <w:rsid w:val="00706176"/>
    <w:rsid w:val="00707E8D"/>
    <w:rsid w:val="00714E34"/>
    <w:rsid w:val="0071750A"/>
    <w:rsid w:val="007250C6"/>
    <w:rsid w:val="00730DF9"/>
    <w:rsid w:val="0073345E"/>
    <w:rsid w:val="00746400"/>
    <w:rsid w:val="00746438"/>
    <w:rsid w:val="00746E99"/>
    <w:rsid w:val="007503A6"/>
    <w:rsid w:val="007574D8"/>
    <w:rsid w:val="00757E5F"/>
    <w:rsid w:val="00760550"/>
    <w:rsid w:val="00762A4C"/>
    <w:rsid w:val="00765294"/>
    <w:rsid w:val="007702D9"/>
    <w:rsid w:val="00774268"/>
    <w:rsid w:val="0077633A"/>
    <w:rsid w:val="00785557"/>
    <w:rsid w:val="0078691C"/>
    <w:rsid w:val="0078734F"/>
    <w:rsid w:val="00791BA2"/>
    <w:rsid w:val="00791DD5"/>
    <w:rsid w:val="00794D54"/>
    <w:rsid w:val="007956C5"/>
    <w:rsid w:val="007A0331"/>
    <w:rsid w:val="007A45FC"/>
    <w:rsid w:val="007B4604"/>
    <w:rsid w:val="007C276C"/>
    <w:rsid w:val="007C2E86"/>
    <w:rsid w:val="007C521D"/>
    <w:rsid w:val="007D3C14"/>
    <w:rsid w:val="007E73B6"/>
    <w:rsid w:val="007F07A3"/>
    <w:rsid w:val="007F1D8A"/>
    <w:rsid w:val="007F3473"/>
    <w:rsid w:val="007F43CB"/>
    <w:rsid w:val="007F53B2"/>
    <w:rsid w:val="007F5E09"/>
    <w:rsid w:val="008012D8"/>
    <w:rsid w:val="008039D2"/>
    <w:rsid w:val="00804537"/>
    <w:rsid w:val="0080610C"/>
    <w:rsid w:val="008066A3"/>
    <w:rsid w:val="00806A2B"/>
    <w:rsid w:val="00807978"/>
    <w:rsid w:val="00812345"/>
    <w:rsid w:val="00813916"/>
    <w:rsid w:val="00821A52"/>
    <w:rsid w:val="00823355"/>
    <w:rsid w:val="00825DD5"/>
    <w:rsid w:val="00831A06"/>
    <w:rsid w:val="0083658B"/>
    <w:rsid w:val="00836AED"/>
    <w:rsid w:val="00842250"/>
    <w:rsid w:val="00844837"/>
    <w:rsid w:val="008507B8"/>
    <w:rsid w:val="008603ED"/>
    <w:rsid w:val="008622DE"/>
    <w:rsid w:val="00880807"/>
    <w:rsid w:val="008835B9"/>
    <w:rsid w:val="0088515F"/>
    <w:rsid w:val="00885A06"/>
    <w:rsid w:val="008924B2"/>
    <w:rsid w:val="00892EF3"/>
    <w:rsid w:val="00894FB2"/>
    <w:rsid w:val="00895599"/>
    <w:rsid w:val="0089785B"/>
    <w:rsid w:val="008A00B0"/>
    <w:rsid w:val="008A082E"/>
    <w:rsid w:val="008A4671"/>
    <w:rsid w:val="008A4FB6"/>
    <w:rsid w:val="008A5C3E"/>
    <w:rsid w:val="008B6D6F"/>
    <w:rsid w:val="008B7AE0"/>
    <w:rsid w:val="008C015C"/>
    <w:rsid w:val="008D2098"/>
    <w:rsid w:val="008D7AEE"/>
    <w:rsid w:val="008D7BB5"/>
    <w:rsid w:val="008E382C"/>
    <w:rsid w:val="008E42F6"/>
    <w:rsid w:val="008E4D89"/>
    <w:rsid w:val="008F0A90"/>
    <w:rsid w:val="008F179C"/>
    <w:rsid w:val="008F4BB1"/>
    <w:rsid w:val="008F4F60"/>
    <w:rsid w:val="009019BE"/>
    <w:rsid w:val="009111A1"/>
    <w:rsid w:val="00911ED6"/>
    <w:rsid w:val="00921ED7"/>
    <w:rsid w:val="0092455A"/>
    <w:rsid w:val="00926FE6"/>
    <w:rsid w:val="009275A9"/>
    <w:rsid w:val="00944210"/>
    <w:rsid w:val="00951E45"/>
    <w:rsid w:val="00960D89"/>
    <w:rsid w:val="0096324B"/>
    <w:rsid w:val="00963BF2"/>
    <w:rsid w:val="00974FF1"/>
    <w:rsid w:val="0098160E"/>
    <w:rsid w:val="009860C8"/>
    <w:rsid w:val="00993221"/>
    <w:rsid w:val="009942AE"/>
    <w:rsid w:val="009A292C"/>
    <w:rsid w:val="009A59BB"/>
    <w:rsid w:val="009A5B51"/>
    <w:rsid w:val="009A6887"/>
    <w:rsid w:val="009B32B3"/>
    <w:rsid w:val="009B6637"/>
    <w:rsid w:val="009D440F"/>
    <w:rsid w:val="009D4D45"/>
    <w:rsid w:val="009E286F"/>
    <w:rsid w:val="009E30FD"/>
    <w:rsid w:val="009F31B9"/>
    <w:rsid w:val="009F787F"/>
    <w:rsid w:val="009F7AF3"/>
    <w:rsid w:val="00A03E64"/>
    <w:rsid w:val="00A04F66"/>
    <w:rsid w:val="00A051DC"/>
    <w:rsid w:val="00A07436"/>
    <w:rsid w:val="00A10A48"/>
    <w:rsid w:val="00A10C90"/>
    <w:rsid w:val="00A209A1"/>
    <w:rsid w:val="00A2111B"/>
    <w:rsid w:val="00A24B92"/>
    <w:rsid w:val="00A27E5C"/>
    <w:rsid w:val="00A33255"/>
    <w:rsid w:val="00A33982"/>
    <w:rsid w:val="00A66CE1"/>
    <w:rsid w:val="00A66CEE"/>
    <w:rsid w:val="00A675C8"/>
    <w:rsid w:val="00A71D83"/>
    <w:rsid w:val="00A8040E"/>
    <w:rsid w:val="00A84D62"/>
    <w:rsid w:val="00A9230D"/>
    <w:rsid w:val="00A932CA"/>
    <w:rsid w:val="00AA47B2"/>
    <w:rsid w:val="00AB09AD"/>
    <w:rsid w:val="00AB309C"/>
    <w:rsid w:val="00AB35E0"/>
    <w:rsid w:val="00AB5CD1"/>
    <w:rsid w:val="00AB7286"/>
    <w:rsid w:val="00AB7288"/>
    <w:rsid w:val="00AC1A32"/>
    <w:rsid w:val="00AC4392"/>
    <w:rsid w:val="00AD2463"/>
    <w:rsid w:val="00AD41F9"/>
    <w:rsid w:val="00AD6E33"/>
    <w:rsid w:val="00AE1C53"/>
    <w:rsid w:val="00AE1CF4"/>
    <w:rsid w:val="00AE3B3D"/>
    <w:rsid w:val="00AF1574"/>
    <w:rsid w:val="00AF235F"/>
    <w:rsid w:val="00AF66C0"/>
    <w:rsid w:val="00B02789"/>
    <w:rsid w:val="00B04FD9"/>
    <w:rsid w:val="00B050D6"/>
    <w:rsid w:val="00B0533E"/>
    <w:rsid w:val="00B101EB"/>
    <w:rsid w:val="00B22ED6"/>
    <w:rsid w:val="00B26656"/>
    <w:rsid w:val="00B31B26"/>
    <w:rsid w:val="00B362D9"/>
    <w:rsid w:val="00B3671D"/>
    <w:rsid w:val="00B36EBD"/>
    <w:rsid w:val="00B430D3"/>
    <w:rsid w:val="00B452BC"/>
    <w:rsid w:val="00B51432"/>
    <w:rsid w:val="00B51953"/>
    <w:rsid w:val="00B657B0"/>
    <w:rsid w:val="00B749E4"/>
    <w:rsid w:val="00B7610B"/>
    <w:rsid w:val="00B7656B"/>
    <w:rsid w:val="00B92982"/>
    <w:rsid w:val="00B92B3E"/>
    <w:rsid w:val="00B94087"/>
    <w:rsid w:val="00B947FF"/>
    <w:rsid w:val="00B949A2"/>
    <w:rsid w:val="00B9570A"/>
    <w:rsid w:val="00BA17C8"/>
    <w:rsid w:val="00BA318A"/>
    <w:rsid w:val="00BB4C53"/>
    <w:rsid w:val="00BB67A9"/>
    <w:rsid w:val="00BC11AF"/>
    <w:rsid w:val="00BC2573"/>
    <w:rsid w:val="00BC6CCC"/>
    <w:rsid w:val="00BD2941"/>
    <w:rsid w:val="00BD2AC5"/>
    <w:rsid w:val="00BD55EE"/>
    <w:rsid w:val="00BF0948"/>
    <w:rsid w:val="00BF5F04"/>
    <w:rsid w:val="00C01F93"/>
    <w:rsid w:val="00C07ED6"/>
    <w:rsid w:val="00C10527"/>
    <w:rsid w:val="00C11095"/>
    <w:rsid w:val="00C12DA2"/>
    <w:rsid w:val="00C140BA"/>
    <w:rsid w:val="00C21134"/>
    <w:rsid w:val="00C30943"/>
    <w:rsid w:val="00C31039"/>
    <w:rsid w:val="00C36CD2"/>
    <w:rsid w:val="00C40E42"/>
    <w:rsid w:val="00C4387A"/>
    <w:rsid w:val="00C45D6A"/>
    <w:rsid w:val="00C4660A"/>
    <w:rsid w:val="00C46726"/>
    <w:rsid w:val="00C50EC7"/>
    <w:rsid w:val="00C537FE"/>
    <w:rsid w:val="00C54EDB"/>
    <w:rsid w:val="00C56754"/>
    <w:rsid w:val="00C667A4"/>
    <w:rsid w:val="00C744F3"/>
    <w:rsid w:val="00C74C0B"/>
    <w:rsid w:val="00C764BC"/>
    <w:rsid w:val="00C808AA"/>
    <w:rsid w:val="00C81035"/>
    <w:rsid w:val="00C84C33"/>
    <w:rsid w:val="00C85549"/>
    <w:rsid w:val="00C87199"/>
    <w:rsid w:val="00C87777"/>
    <w:rsid w:val="00CA22DC"/>
    <w:rsid w:val="00CB2BE7"/>
    <w:rsid w:val="00CC1154"/>
    <w:rsid w:val="00CC2F3E"/>
    <w:rsid w:val="00CC4FA3"/>
    <w:rsid w:val="00CC6053"/>
    <w:rsid w:val="00CD312B"/>
    <w:rsid w:val="00CD5EE2"/>
    <w:rsid w:val="00CD6AD3"/>
    <w:rsid w:val="00CE36A3"/>
    <w:rsid w:val="00CE699D"/>
    <w:rsid w:val="00CF4E7F"/>
    <w:rsid w:val="00D04799"/>
    <w:rsid w:val="00D07CA0"/>
    <w:rsid w:val="00D1298A"/>
    <w:rsid w:val="00D14E80"/>
    <w:rsid w:val="00D16F96"/>
    <w:rsid w:val="00D21980"/>
    <w:rsid w:val="00D25D15"/>
    <w:rsid w:val="00D27A86"/>
    <w:rsid w:val="00D27AE4"/>
    <w:rsid w:val="00D3183A"/>
    <w:rsid w:val="00D352BD"/>
    <w:rsid w:val="00D37DF9"/>
    <w:rsid w:val="00D40CDA"/>
    <w:rsid w:val="00D45FB5"/>
    <w:rsid w:val="00D47ACF"/>
    <w:rsid w:val="00D53635"/>
    <w:rsid w:val="00D57931"/>
    <w:rsid w:val="00D63FD8"/>
    <w:rsid w:val="00D64745"/>
    <w:rsid w:val="00D64A30"/>
    <w:rsid w:val="00D70A20"/>
    <w:rsid w:val="00D75715"/>
    <w:rsid w:val="00D757F2"/>
    <w:rsid w:val="00D81AF4"/>
    <w:rsid w:val="00D827D2"/>
    <w:rsid w:val="00D83447"/>
    <w:rsid w:val="00D86722"/>
    <w:rsid w:val="00D9315C"/>
    <w:rsid w:val="00DA3F58"/>
    <w:rsid w:val="00DA5091"/>
    <w:rsid w:val="00DA794C"/>
    <w:rsid w:val="00DB1939"/>
    <w:rsid w:val="00DB2B00"/>
    <w:rsid w:val="00DB6B72"/>
    <w:rsid w:val="00DC120E"/>
    <w:rsid w:val="00DC2F17"/>
    <w:rsid w:val="00DC6C97"/>
    <w:rsid w:val="00DD58C2"/>
    <w:rsid w:val="00DD5EEF"/>
    <w:rsid w:val="00DE04B7"/>
    <w:rsid w:val="00DE0879"/>
    <w:rsid w:val="00DE6743"/>
    <w:rsid w:val="00DE6A54"/>
    <w:rsid w:val="00DF134B"/>
    <w:rsid w:val="00DF2DFB"/>
    <w:rsid w:val="00DF58B2"/>
    <w:rsid w:val="00E03432"/>
    <w:rsid w:val="00E03B10"/>
    <w:rsid w:val="00E04B0C"/>
    <w:rsid w:val="00E07BA7"/>
    <w:rsid w:val="00E201F1"/>
    <w:rsid w:val="00E20959"/>
    <w:rsid w:val="00E211B3"/>
    <w:rsid w:val="00E221DF"/>
    <w:rsid w:val="00E2283A"/>
    <w:rsid w:val="00E250C2"/>
    <w:rsid w:val="00E327CF"/>
    <w:rsid w:val="00E33ABF"/>
    <w:rsid w:val="00E33D11"/>
    <w:rsid w:val="00E40D21"/>
    <w:rsid w:val="00E429EC"/>
    <w:rsid w:val="00E5304E"/>
    <w:rsid w:val="00E63B0D"/>
    <w:rsid w:val="00E66DE6"/>
    <w:rsid w:val="00E717FA"/>
    <w:rsid w:val="00E72366"/>
    <w:rsid w:val="00E76FEC"/>
    <w:rsid w:val="00E81FA2"/>
    <w:rsid w:val="00E954E9"/>
    <w:rsid w:val="00EA1AA4"/>
    <w:rsid w:val="00EA52A5"/>
    <w:rsid w:val="00EB2B82"/>
    <w:rsid w:val="00EB3BAA"/>
    <w:rsid w:val="00EB6696"/>
    <w:rsid w:val="00EB6AD4"/>
    <w:rsid w:val="00EC2F1E"/>
    <w:rsid w:val="00ED7A22"/>
    <w:rsid w:val="00EE1C39"/>
    <w:rsid w:val="00EE2AED"/>
    <w:rsid w:val="00EE2CA2"/>
    <w:rsid w:val="00EF2FB9"/>
    <w:rsid w:val="00EF472F"/>
    <w:rsid w:val="00EF4A02"/>
    <w:rsid w:val="00F01725"/>
    <w:rsid w:val="00F03A24"/>
    <w:rsid w:val="00F07919"/>
    <w:rsid w:val="00F20BEF"/>
    <w:rsid w:val="00F21314"/>
    <w:rsid w:val="00F2140C"/>
    <w:rsid w:val="00F2180C"/>
    <w:rsid w:val="00F225A3"/>
    <w:rsid w:val="00F239FB"/>
    <w:rsid w:val="00F241A4"/>
    <w:rsid w:val="00F30672"/>
    <w:rsid w:val="00F31DB8"/>
    <w:rsid w:val="00F322F1"/>
    <w:rsid w:val="00F3507F"/>
    <w:rsid w:val="00F35B71"/>
    <w:rsid w:val="00F51FC5"/>
    <w:rsid w:val="00F52A1A"/>
    <w:rsid w:val="00F54222"/>
    <w:rsid w:val="00F549C1"/>
    <w:rsid w:val="00F55558"/>
    <w:rsid w:val="00F57466"/>
    <w:rsid w:val="00F67F81"/>
    <w:rsid w:val="00F71970"/>
    <w:rsid w:val="00F71995"/>
    <w:rsid w:val="00F82457"/>
    <w:rsid w:val="00F91A2A"/>
    <w:rsid w:val="00FA1039"/>
    <w:rsid w:val="00FA1489"/>
    <w:rsid w:val="00FA2E7B"/>
    <w:rsid w:val="00FA3020"/>
    <w:rsid w:val="00FA5B4E"/>
    <w:rsid w:val="00FA7088"/>
    <w:rsid w:val="00FA7AA1"/>
    <w:rsid w:val="00FB3EAE"/>
    <w:rsid w:val="00FB45F1"/>
    <w:rsid w:val="00FB5F81"/>
    <w:rsid w:val="00FC186C"/>
    <w:rsid w:val="00FD1890"/>
    <w:rsid w:val="00FD325D"/>
    <w:rsid w:val="00FD60CD"/>
    <w:rsid w:val="00FD773A"/>
    <w:rsid w:val="00FE5829"/>
    <w:rsid w:val="00FE6664"/>
    <w:rsid w:val="00FF2027"/>
    <w:rsid w:val="00FF49FB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4C49D"/>
  <w15:docId w15:val="{D72A10D8-16C3-4703-B13F-FCE7DBF9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83A"/>
    <w:rPr>
      <w:rFonts w:eastAsia="SimSun"/>
      <w:sz w:val="24"/>
      <w:szCs w:val="24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1E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1EF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1EF9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E2283A"/>
  </w:style>
  <w:style w:type="character" w:styleId="Strong">
    <w:name w:val="Strong"/>
    <w:qFormat/>
    <w:rsid w:val="00E2283A"/>
    <w:rPr>
      <w:b/>
      <w:bCs/>
    </w:rPr>
  </w:style>
  <w:style w:type="paragraph" w:styleId="NormalWeb">
    <w:name w:val="Normal (Web)"/>
    <w:basedOn w:val="Normal"/>
    <w:uiPriority w:val="99"/>
    <w:rsid w:val="00E2283A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DefaultParagraphFont"/>
    <w:rsid w:val="00E2283A"/>
  </w:style>
  <w:style w:type="character" w:customStyle="1" w:styleId="class">
    <w:name w:val="class"/>
    <w:basedOn w:val="DefaultParagraphFont"/>
    <w:rsid w:val="00CC6053"/>
  </w:style>
  <w:style w:type="paragraph" w:styleId="FootnoteText">
    <w:name w:val="footnote text"/>
    <w:basedOn w:val="Normal"/>
    <w:link w:val="FootnoteTextChar"/>
    <w:rsid w:val="00CC6053"/>
    <w:pPr>
      <w:bidi/>
    </w:pPr>
    <w:rPr>
      <w:rFonts w:eastAsia="Times New Roman"/>
      <w:sz w:val="20"/>
      <w:szCs w:val="20"/>
      <w:lang w:val="en-US" w:eastAsia="en-US" w:bidi="he-IL"/>
    </w:rPr>
  </w:style>
  <w:style w:type="character" w:customStyle="1" w:styleId="FootnoteTextChar">
    <w:name w:val="Footnote Text Char"/>
    <w:basedOn w:val="DefaultParagraphFont"/>
    <w:link w:val="FootnoteText"/>
    <w:rsid w:val="00CC6053"/>
  </w:style>
  <w:style w:type="character" w:styleId="FootnoteReference">
    <w:name w:val="footnote reference"/>
    <w:rsid w:val="00CC6053"/>
    <w:rPr>
      <w:vertAlign w:val="superscript"/>
    </w:rPr>
  </w:style>
  <w:style w:type="character" w:styleId="Hyperlink">
    <w:name w:val="Hyperlink"/>
    <w:uiPriority w:val="99"/>
    <w:unhideWhenUsed/>
    <w:rsid w:val="00911ED6"/>
    <w:rPr>
      <w:color w:val="0000FF"/>
      <w:u w:val="single"/>
    </w:rPr>
  </w:style>
  <w:style w:type="table" w:customStyle="1" w:styleId="a">
    <w:name w:val="טבלת רשת"/>
    <w:basedOn w:val="TableNormal"/>
    <w:uiPriority w:val="39"/>
    <w:rsid w:val="0017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6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lley\Local%20Settings\Temporary%20Internet%20Files\OLK96\Beit_heb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51E4-ADF0-4AB1-8F65-C8D6400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Beit_heb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Adler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cp:lastModifiedBy>user</cp:lastModifiedBy>
  <cp:revision>2</cp:revision>
  <cp:lastPrinted>2019-06-27T10:54:00Z</cp:lastPrinted>
  <dcterms:created xsi:type="dcterms:W3CDTF">2022-03-14T07:53:00Z</dcterms:created>
  <dcterms:modified xsi:type="dcterms:W3CDTF">2022-03-14T07:53:00Z</dcterms:modified>
</cp:coreProperties>
</file>